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89" w:rsidRDefault="00795589" w:rsidP="00A96A27">
      <w:pPr>
        <w:spacing w:line="240" w:lineRule="exact"/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受付番号　　　　　　　</w:t>
      </w:r>
      <w:r>
        <w:rPr>
          <w:rFonts w:hint="eastAsia"/>
        </w:rPr>
        <w:t xml:space="preserve">　　</w:t>
      </w:r>
    </w:p>
    <w:p w:rsidR="00795589" w:rsidRDefault="00795589" w:rsidP="00A96A27">
      <w:pPr>
        <w:spacing w:line="240" w:lineRule="exact"/>
        <w:jc w:val="right"/>
      </w:pPr>
      <w:r>
        <w:rPr>
          <w:rFonts w:hint="eastAsia"/>
        </w:rPr>
        <w:t xml:space="preserve">年　　月　　日　　</w:t>
      </w:r>
    </w:p>
    <w:p w:rsidR="00795589" w:rsidRPr="0006541D" w:rsidRDefault="00795589" w:rsidP="00A96A27">
      <w:pPr>
        <w:spacing w:line="240" w:lineRule="exact"/>
        <w:jc w:val="center"/>
        <w:rPr>
          <w:sz w:val="28"/>
        </w:rPr>
      </w:pPr>
      <w:r w:rsidRPr="0006541D">
        <w:rPr>
          <w:rFonts w:hint="eastAsia"/>
          <w:sz w:val="28"/>
        </w:rPr>
        <w:t>文化センター</w:t>
      </w:r>
      <w:r w:rsidR="00AE0311" w:rsidRPr="0006541D">
        <w:rPr>
          <w:rFonts w:hint="eastAsia"/>
          <w:sz w:val="28"/>
        </w:rPr>
        <w:t>利用</w:t>
      </w:r>
      <w:r w:rsidRPr="0006541D">
        <w:rPr>
          <w:rFonts w:hint="eastAsia"/>
          <w:sz w:val="28"/>
        </w:rPr>
        <w:t>許可申請書</w:t>
      </w:r>
    </w:p>
    <w:p w:rsidR="00795589" w:rsidRPr="0006541D" w:rsidRDefault="00795589" w:rsidP="00A96A27">
      <w:pPr>
        <w:spacing w:line="240" w:lineRule="exact"/>
        <w:jc w:val="center"/>
        <w:rPr>
          <w:sz w:val="28"/>
        </w:rPr>
      </w:pPr>
      <w:r w:rsidRPr="0006541D">
        <w:rPr>
          <w:rFonts w:hint="eastAsia"/>
          <w:sz w:val="28"/>
        </w:rPr>
        <w:t xml:space="preserve">　　　　　　　　　（大ホール用）</w:t>
      </w:r>
    </w:p>
    <w:p w:rsidR="00795589" w:rsidRDefault="00795589" w:rsidP="00A96A27">
      <w:pPr>
        <w:spacing w:line="240" w:lineRule="exact"/>
      </w:pPr>
      <w:r>
        <w:rPr>
          <w:rFonts w:hint="eastAsia"/>
        </w:rPr>
        <w:t xml:space="preserve">　　　日南市長　　　　　様</w:t>
      </w:r>
    </w:p>
    <w:p w:rsidR="00795589" w:rsidRDefault="00795589" w:rsidP="00A96A27">
      <w:pPr>
        <w:spacing w:after="120" w:line="240" w:lineRule="exact"/>
      </w:pPr>
      <w:r>
        <w:rPr>
          <w:rFonts w:hint="eastAsia"/>
        </w:rPr>
        <w:t xml:space="preserve">　　文化センターの利用について下記のとおり申請します。</w:t>
      </w:r>
    </w:p>
    <w:p w:rsidR="00E71635" w:rsidRDefault="00E71635" w:rsidP="00A96A27">
      <w:pPr>
        <w:spacing w:after="120" w:line="240" w:lineRule="exact"/>
      </w:pPr>
    </w:p>
    <w:tbl>
      <w:tblPr>
        <w:tblW w:w="1015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810"/>
        <w:gridCol w:w="202"/>
        <w:gridCol w:w="582"/>
        <w:gridCol w:w="126"/>
        <w:gridCol w:w="305"/>
        <w:gridCol w:w="378"/>
        <w:gridCol w:w="634"/>
        <w:gridCol w:w="175"/>
        <w:gridCol w:w="809"/>
        <w:gridCol w:w="28"/>
        <w:gridCol w:w="788"/>
        <w:gridCol w:w="629"/>
        <w:gridCol w:w="992"/>
        <w:gridCol w:w="404"/>
        <w:gridCol w:w="405"/>
        <w:gridCol w:w="810"/>
        <w:gridCol w:w="809"/>
        <w:gridCol w:w="864"/>
      </w:tblGrid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6862" w:type="dxa"/>
            <w:gridSpan w:val="1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　　　　　請　　　　　者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　用　責　任　者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9"/>
        </w:trPr>
        <w:tc>
          <w:tcPr>
            <w:tcW w:w="6862" w:type="dxa"/>
            <w:gridSpan w:val="14"/>
            <w:tcBorders>
              <w:left w:val="single" w:sz="12" w:space="0" w:color="auto"/>
              <w:right w:val="nil"/>
            </w:tcBorders>
            <w:vAlign w:val="center"/>
          </w:tcPr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　所</w:t>
            </w: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after="80"/>
              <w:ind w:left="75" w:right="75"/>
              <w:jc w:val="distribute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</w:t>
            </w:r>
            <w:r>
              <w:rPr>
                <w:sz w:val="16"/>
                <w:szCs w:val="16"/>
                <w:u w:val="dotted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　体　名</w:t>
            </w: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z w:val="16"/>
                <w:szCs w:val="16"/>
              </w:rPr>
              <w:instrText>代表者名</w:instrText>
            </w:r>
            <w:r>
              <w:rPr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 xml:space="preserve">　　　　　</w:instrText>
            </w:r>
            <w:r>
              <w:rPr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hint="eastAsia"/>
                <w:vanish/>
                <w:sz w:val="16"/>
                <w:szCs w:val="16"/>
              </w:rPr>
              <w:t>代表者名</w:t>
            </w:r>
          </w:p>
          <w:p w:rsidR="00795589" w:rsidRDefault="00795589" w:rsidP="00F06A3E">
            <w:pPr>
              <w:spacing w:after="80"/>
              <w:ind w:left="74" w:right="74"/>
              <w:jc w:val="distribute"/>
              <w:textAlignment w:val="center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</w:t>
            </w:r>
            <w:r>
              <w:rPr>
                <w:sz w:val="16"/>
                <w:szCs w:val="16"/>
                <w:u w:val="dotted"/>
              </w:rPr>
              <w:fldChar w:fldCharType="begin"/>
            </w:r>
            <w:r>
              <w:rPr>
                <w:sz w:val="16"/>
                <w:szCs w:val="16"/>
                <w:u w:val="dotted"/>
              </w:rPr>
              <w:instrText>eq \o (</w:instrText>
            </w:r>
            <w:r>
              <w:rPr>
                <w:rFonts w:hint="eastAsia"/>
                <w:sz w:val="16"/>
                <w:szCs w:val="16"/>
                <w:u w:val="dotted"/>
              </w:rPr>
              <w:instrText>○</w:instrText>
            </w:r>
            <w:r>
              <w:rPr>
                <w:sz w:val="16"/>
                <w:szCs w:val="16"/>
                <w:u w:val="dotted"/>
              </w:rPr>
              <w:instrText>,</w:instrText>
            </w:r>
            <w:r>
              <w:rPr>
                <w:rFonts w:hint="eastAsia"/>
                <w:sz w:val="10"/>
                <w:szCs w:val="10"/>
                <w:u w:val="dotted"/>
              </w:rPr>
              <w:instrText>印</w:instrText>
            </w:r>
            <w:r>
              <w:rPr>
                <w:sz w:val="16"/>
                <w:szCs w:val="16"/>
                <w:u w:val="dotted"/>
              </w:rPr>
              <w:instrText>)</w:instrText>
            </w:r>
            <w:r>
              <w:rPr>
                <w:sz w:val="16"/>
                <w:szCs w:val="16"/>
                <w:u w:val="dotted"/>
              </w:rPr>
              <w:fldChar w:fldCharType="end"/>
            </w:r>
            <w:r>
              <w:rPr>
                <w:rFonts w:hint="eastAsia"/>
                <w:vanish/>
                <w:sz w:val="16"/>
                <w:szCs w:val="16"/>
                <w:u w:val="dotted"/>
              </w:rPr>
              <w:t>印</w:t>
            </w:r>
            <w:r w:rsidR="00A96A27">
              <w:rPr>
                <w:rFonts w:hint="eastAsia"/>
                <w:sz w:val="16"/>
                <w:szCs w:val="16"/>
                <w:u w:val="dotted"/>
              </w:rPr>
              <w:t xml:space="preserve">　　電話　　　　</w:t>
            </w:r>
            <w:r w:rsidR="00A96A27">
              <w:rPr>
                <w:sz w:val="16"/>
                <w:szCs w:val="16"/>
                <w:u w:val="dotted"/>
              </w:rPr>
              <w:t xml:space="preserve"> </w:t>
            </w:r>
            <w:r w:rsidR="00A96A27">
              <w:rPr>
                <w:rFonts w:hint="eastAsia"/>
                <w:sz w:val="16"/>
                <w:szCs w:val="16"/>
                <w:u w:val="dotted"/>
              </w:rPr>
              <w:t xml:space="preserve">（　　）　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　絡　者</w:t>
            </w: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電話</w:t>
            </w:r>
            <w:r w:rsidR="00A96A27">
              <w:rPr>
                <w:rFonts w:hint="eastAsia"/>
                <w:sz w:val="16"/>
                <w:szCs w:val="16"/>
                <w:u w:val="dotted"/>
              </w:rPr>
              <w:t xml:space="preserve">　　　　</w:t>
            </w:r>
            <w:r w:rsidR="00A96A27">
              <w:rPr>
                <w:sz w:val="16"/>
                <w:szCs w:val="16"/>
                <w:u w:val="dotted"/>
              </w:rPr>
              <w:t xml:space="preserve"> </w:t>
            </w:r>
            <w:r w:rsidR="00A96A27">
              <w:rPr>
                <w:rFonts w:hint="eastAsia"/>
                <w:sz w:val="16"/>
                <w:szCs w:val="16"/>
                <w:u w:val="dotted"/>
              </w:rPr>
              <w:t xml:space="preserve">（　　）　　　　　</w:t>
            </w:r>
          </w:p>
        </w:tc>
        <w:tc>
          <w:tcPr>
            <w:tcW w:w="3291" w:type="dxa"/>
            <w:gridSpan w:val="5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after="80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after="80"/>
              <w:ind w:left="75" w:right="75"/>
              <w:jc w:val="distribute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氏名　　　　　　</w:t>
            </w:r>
            <w:r>
              <w:rPr>
                <w:sz w:val="16"/>
                <w:szCs w:val="16"/>
                <w:u w:val="dotted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　　　　　</w:t>
            </w: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spacing w:line="180" w:lineRule="exact"/>
              <w:ind w:left="75" w:right="75"/>
              <w:rPr>
                <w:sz w:val="16"/>
                <w:szCs w:val="16"/>
              </w:rPr>
            </w:pPr>
          </w:p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>電話</w:t>
            </w:r>
            <w:r w:rsidR="00A96A27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A96A27">
              <w:rPr>
                <w:sz w:val="16"/>
                <w:szCs w:val="16"/>
                <w:u w:val="dotted"/>
              </w:rPr>
              <w:t xml:space="preserve"> </w:t>
            </w:r>
            <w:r w:rsidR="00A96A27">
              <w:rPr>
                <w:rFonts w:hint="eastAsia"/>
                <w:sz w:val="16"/>
                <w:szCs w:val="16"/>
                <w:u w:val="dotted"/>
              </w:rPr>
              <w:t xml:space="preserve">（　　）　　　　　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5589" w:rsidRDefault="00A96A27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</w:t>
            </w:r>
            <w:r w:rsidR="00795589">
              <w:rPr>
                <w:rFonts w:hint="eastAsia"/>
                <w:sz w:val="16"/>
                <w:szCs w:val="16"/>
              </w:rPr>
              <w:t>用日時</w:t>
            </w:r>
          </w:p>
        </w:tc>
        <w:tc>
          <w:tcPr>
            <w:tcW w:w="5648" w:type="dxa"/>
            <w:gridSpan w:val="12"/>
            <w:tcBorders>
              <w:righ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日（　　曜日）</w:t>
            </w:r>
          </w:p>
        </w:tc>
        <w:tc>
          <w:tcPr>
            <w:tcW w:w="3291" w:type="dxa"/>
            <w:gridSpan w:val="5"/>
            <w:tcBorders>
              <w:right w:val="single" w:sz="12" w:space="0" w:color="auto"/>
            </w:tcBorders>
            <w:vAlign w:val="center"/>
          </w:tcPr>
          <w:p w:rsidR="00795589" w:rsidRDefault="00A96A27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</w:t>
            </w:r>
            <w:r w:rsidR="00795589">
              <w:rPr>
                <w:rFonts w:hint="eastAsia"/>
                <w:sz w:val="16"/>
                <w:szCs w:val="16"/>
              </w:rPr>
              <w:t xml:space="preserve">　用　時　間　区　分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5648" w:type="dxa"/>
            <w:gridSpan w:val="12"/>
            <w:vMerge w:val="restart"/>
            <w:tcBorders>
              <w:righ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時　　　　分　～　　　　　時　　　　分　　　</w:t>
            </w: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全日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5648" w:type="dxa"/>
            <w:gridSpan w:val="12"/>
            <w:vMerge/>
            <w:tcBorders>
              <w:righ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bottom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行事名・内容</w:t>
            </w:r>
          </w:p>
        </w:tc>
        <w:tc>
          <w:tcPr>
            <w:tcW w:w="4026" w:type="dxa"/>
            <w:gridSpan w:val="10"/>
            <w:vMerge w:val="restart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95589" w:rsidRDefault="00F06A3E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</w:t>
            </w:r>
            <w:r w:rsidR="00795589">
              <w:rPr>
                <w:rFonts w:hint="eastAsia"/>
                <w:sz w:val="16"/>
                <w:szCs w:val="16"/>
              </w:rPr>
              <w:t>用設備等</w:t>
            </w:r>
          </w:p>
        </w:tc>
        <w:tc>
          <w:tcPr>
            <w:tcW w:w="3291" w:type="dxa"/>
            <w:gridSpan w:val="5"/>
            <w:tcBorders>
              <w:top w:val="nil"/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　　用　　料　（円）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gridSpan w:val="10"/>
            <w:vMerge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</w:t>
            </w: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gridSpan w:val="10"/>
            <w:vMerge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大ホール　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主な出演者</w:t>
            </w:r>
          </w:p>
        </w:tc>
        <w:tc>
          <w:tcPr>
            <w:tcW w:w="4026" w:type="dxa"/>
            <w:gridSpan w:val="10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人）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１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予定時刻</w:t>
            </w:r>
          </w:p>
        </w:tc>
        <w:tc>
          <w:tcPr>
            <w:tcW w:w="784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  <w:tc>
          <w:tcPr>
            <w:tcW w:w="809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開場</w:t>
            </w: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開演</w:t>
            </w: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終演</w:t>
            </w: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-60" w:right="-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入</w:t>
            </w:r>
            <w:r>
              <w:rPr>
                <w:rFonts w:hint="eastAsia"/>
                <w:spacing w:val="-4"/>
                <w:sz w:val="16"/>
                <w:szCs w:val="16"/>
              </w:rPr>
              <w:t>場</w:t>
            </w:r>
            <w:r>
              <w:rPr>
                <w:rFonts w:hint="eastAsia"/>
                <w:spacing w:val="-2"/>
                <w:sz w:val="16"/>
                <w:szCs w:val="16"/>
              </w:rPr>
              <w:t>予定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２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809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３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809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４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96A27" w:rsidRDefault="00795589" w:rsidP="00A96A27">
            <w:pPr>
              <w:spacing w:afterLines="40" w:after="159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入場料等</w:t>
            </w:r>
          </w:p>
          <w:p w:rsidR="00795589" w:rsidRDefault="00795589" w:rsidP="00A96A27">
            <w:pPr>
              <w:spacing w:afterLines="40" w:after="159"/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有料　□</w:t>
            </w:r>
          </w:p>
          <w:p w:rsidR="00795589" w:rsidRDefault="00795589" w:rsidP="00A96A27">
            <w:pPr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営利　□</w:t>
            </w:r>
          </w:p>
        </w:tc>
        <w:tc>
          <w:tcPr>
            <w:tcW w:w="1215" w:type="dxa"/>
            <w:gridSpan w:val="4"/>
            <w:vMerge w:val="restart"/>
            <w:vAlign w:val="center"/>
          </w:tcPr>
          <w:p w:rsidR="00795589" w:rsidRDefault="00795589" w:rsidP="00E66BAA">
            <w:pPr>
              <w:spacing w:afterLines="40" w:after="159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整理券　□</w:t>
            </w:r>
          </w:p>
          <w:p w:rsidR="00795589" w:rsidRDefault="00795589" w:rsidP="00E66BAA">
            <w:pPr>
              <w:spacing w:afterLines="40" w:after="159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会員券　□</w:t>
            </w:r>
          </w:p>
          <w:p w:rsidR="00795589" w:rsidRDefault="00795589" w:rsidP="00E66BAA">
            <w:pPr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招待券　□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　　　金</w:t>
            </w: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席種</w:t>
            </w: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前売券</w:t>
            </w: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当日券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５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4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６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4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楽　屋　７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4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ステージ　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E71635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gridSpan w:val="4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ホワイエ　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展示販売</w:t>
            </w:r>
          </w:p>
        </w:tc>
        <w:tc>
          <w:tcPr>
            <w:tcW w:w="4026" w:type="dxa"/>
            <w:gridSpan w:val="10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無□　　有□（　　　　　　　　　）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　　庭　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禁止物使用</w:t>
            </w:r>
          </w:p>
        </w:tc>
        <w:tc>
          <w:tcPr>
            <w:tcW w:w="4026" w:type="dxa"/>
            <w:gridSpan w:val="10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無□　　有□（　　　　　　　　　）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附属設備等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屋外広告等</w:t>
            </w:r>
          </w:p>
        </w:tc>
        <w:tc>
          <w:tcPr>
            <w:tcW w:w="4026" w:type="dxa"/>
            <w:gridSpan w:val="10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無□　　有□（　　　　　　　　　）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冷暖房装置　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係員配置等</w:t>
            </w:r>
          </w:p>
        </w:tc>
        <w:tc>
          <w:tcPr>
            <w:tcW w:w="4026" w:type="dxa"/>
            <w:gridSpan w:val="10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受付等□　　場内整理□　　駐車場□</w:t>
            </w: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A96A27" w:rsidP="00A96A27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95589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舞台</w:t>
            </w:r>
          </w:p>
        </w:tc>
        <w:tc>
          <w:tcPr>
            <w:tcW w:w="3116" w:type="dxa"/>
            <w:gridSpan w:val="7"/>
            <w:vAlign w:val="center"/>
          </w:tcPr>
          <w:p w:rsidR="00795589" w:rsidRDefault="00795589" w:rsidP="00DC38F4">
            <w:pPr>
              <w:ind w:left="75" w:right="75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A96A27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照明</w:t>
            </w:r>
          </w:p>
        </w:tc>
        <w:tc>
          <w:tcPr>
            <w:tcW w:w="3116" w:type="dxa"/>
            <w:gridSpan w:val="7"/>
            <w:vAlign w:val="center"/>
          </w:tcPr>
          <w:p w:rsidR="00795589" w:rsidRDefault="00795589" w:rsidP="00DC38F4">
            <w:pPr>
              <w:ind w:left="75" w:right="75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795589" w:rsidRDefault="00795589" w:rsidP="00A96A27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12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3"/>
            <w:tcBorders>
              <w:bottom w:val="single" w:sz="12" w:space="0" w:color="auto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音響</w:t>
            </w:r>
          </w:p>
        </w:tc>
        <w:tc>
          <w:tcPr>
            <w:tcW w:w="3116" w:type="dxa"/>
            <w:gridSpan w:val="7"/>
            <w:tcBorders>
              <w:bottom w:val="single" w:sz="12" w:space="0" w:color="auto"/>
            </w:tcBorders>
            <w:vAlign w:val="center"/>
          </w:tcPr>
          <w:p w:rsidR="00795589" w:rsidRDefault="00795589" w:rsidP="00DC38F4">
            <w:pPr>
              <w:ind w:left="75" w:right="75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589" w:rsidRDefault="00795589" w:rsidP="00A96A27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809" w:type="dxa"/>
            <w:gridSpan w:val="2"/>
            <w:tcBorders>
              <w:left w:val="nil"/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9"/>
        </w:trPr>
        <w:tc>
          <w:tcPr>
            <w:tcW w:w="1214" w:type="dxa"/>
            <w:gridSpan w:val="2"/>
            <w:tcBorders>
              <w:top w:val="nil"/>
            </w:tcBorders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超過時間</w:t>
            </w:r>
          </w:p>
        </w:tc>
        <w:tc>
          <w:tcPr>
            <w:tcW w:w="4026" w:type="dxa"/>
            <w:gridSpan w:val="10"/>
            <w:tcBorders>
              <w:top w:val="nil"/>
            </w:tcBorders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時　　分　～　　時　　分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</w:tcBorders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1619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①申</w:t>
            </w:r>
            <w:r>
              <w:rPr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使</w:t>
            </w:r>
            <w:r>
              <w:rPr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用</w:t>
            </w:r>
            <w:r>
              <w:rPr>
                <w:w w:val="5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料</w:t>
            </w:r>
          </w:p>
        </w:tc>
        <w:tc>
          <w:tcPr>
            <w:tcW w:w="1672" w:type="dxa"/>
            <w:gridSpan w:val="2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1214" w:type="dxa"/>
            <w:gridSpan w:val="2"/>
            <w:tcBorders>
              <w:bottom w:val="nil"/>
            </w:tcBorders>
            <w:vAlign w:val="center"/>
          </w:tcPr>
          <w:p w:rsidR="00795589" w:rsidRDefault="00795589" w:rsidP="00F06A3E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打ち合わせ時間</w:t>
            </w:r>
          </w:p>
        </w:tc>
        <w:tc>
          <w:tcPr>
            <w:tcW w:w="4026" w:type="dxa"/>
            <w:gridSpan w:val="10"/>
            <w:tcBorders>
              <w:bottom w:val="nil"/>
            </w:tcBorders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日（　　曜）　　時　　分</w:t>
            </w:r>
          </w:p>
        </w:tc>
        <w:tc>
          <w:tcPr>
            <w:tcW w:w="1621" w:type="dxa"/>
            <w:gridSpan w:val="2"/>
            <w:vMerge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②減免額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2"/>
        </w:trPr>
        <w:tc>
          <w:tcPr>
            <w:tcW w:w="5241" w:type="dxa"/>
            <w:gridSpan w:val="12"/>
            <w:vMerge w:val="restart"/>
            <w:tcBorders>
              <w:left w:val="nil"/>
              <w:bottom w:val="nil"/>
            </w:tcBorders>
            <w:vAlign w:val="center"/>
          </w:tcPr>
          <w:p w:rsidR="00795589" w:rsidRDefault="00795589" w:rsidP="00E66BAA">
            <w:pPr>
              <w:spacing w:beforeLines="20" w:before="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太線の中を記入してください。</w:t>
            </w:r>
          </w:p>
          <w:p w:rsidR="00795589" w:rsidRDefault="00795589" w:rsidP="00E66BAA">
            <w:pPr>
              <w:spacing w:beforeLines="15" w:before="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該当箇所の□に印をつけてください。</w:t>
            </w:r>
          </w:p>
          <w:p w:rsidR="00795589" w:rsidRDefault="00795589" w:rsidP="00DC38F4">
            <w:pPr>
              <w:ind w:left="320" w:right="75" w:hanging="320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95589" w:rsidRDefault="00795589" w:rsidP="00DC38F4">
            <w:pPr>
              <w:ind w:left="75" w:right="7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③合計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①－②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2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2"/>
        </w:trPr>
        <w:tc>
          <w:tcPr>
            <w:tcW w:w="5241" w:type="dxa"/>
            <w:gridSpan w:val="12"/>
            <w:vMerge/>
            <w:tcBorders>
              <w:left w:val="nil"/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領収年月日</w:t>
            </w:r>
          </w:p>
        </w:tc>
        <w:tc>
          <w:tcPr>
            <w:tcW w:w="1672" w:type="dxa"/>
            <w:gridSpan w:val="2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1015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589" w:rsidRDefault="00795589" w:rsidP="00E66B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上記のとおり申請者に許可してよろしいか。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404" w:type="dxa"/>
            <w:vMerge w:val="restart"/>
            <w:textDirection w:val="tbRlV"/>
            <w:vAlign w:val="center"/>
          </w:tcPr>
          <w:p w:rsidR="00795589" w:rsidRDefault="00E66BAA" w:rsidP="00E66BAA">
            <w:pPr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裁</w:t>
            </w:r>
          </w:p>
        </w:tc>
        <w:tc>
          <w:tcPr>
            <w:tcW w:w="1012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決裁</w:t>
            </w:r>
          </w:p>
        </w:tc>
        <w:tc>
          <w:tcPr>
            <w:tcW w:w="1013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12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012" w:type="dxa"/>
            <w:gridSpan w:val="3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417" w:type="dxa"/>
            <w:gridSpan w:val="2"/>
            <w:vAlign w:val="center"/>
          </w:tcPr>
          <w:p w:rsidR="00795589" w:rsidRDefault="00795589" w:rsidP="00DC38F4">
            <w:pPr>
              <w:spacing w:line="160" w:lineRule="exact"/>
              <w:ind w:left="75" w:right="7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404" w:type="dxa"/>
            <w:vMerge w:val="restart"/>
            <w:textDirection w:val="tbRlV"/>
            <w:vAlign w:val="center"/>
          </w:tcPr>
          <w:p w:rsidR="00795589" w:rsidRDefault="00E66BAA" w:rsidP="00E66BAA">
            <w:pPr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許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可</w:t>
            </w:r>
          </w:p>
        </w:tc>
        <w:tc>
          <w:tcPr>
            <w:tcW w:w="2887" w:type="dxa"/>
            <w:gridSpan w:val="4"/>
            <w:vMerge w:val="restart"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　　　　号　</w:t>
            </w: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6"/>
        </w:trPr>
        <w:tc>
          <w:tcPr>
            <w:tcW w:w="404" w:type="dxa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vMerge w:val="restart"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vMerge w:val="restart"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2887" w:type="dxa"/>
            <w:gridSpan w:val="4"/>
            <w:vMerge/>
            <w:vAlign w:val="center"/>
          </w:tcPr>
          <w:p w:rsidR="00795589" w:rsidRDefault="00795589" w:rsidP="00DC38F4">
            <w:pPr>
              <w:ind w:left="75" w:right="75"/>
              <w:jc w:val="center"/>
              <w:rPr>
                <w:sz w:val="16"/>
                <w:szCs w:val="16"/>
              </w:rPr>
            </w:pPr>
          </w:p>
        </w:tc>
      </w:tr>
      <w:tr w:rsidR="00795589" w:rsidTr="00E7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404" w:type="dxa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3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vAlign w:val="center"/>
          </w:tcPr>
          <w:p w:rsidR="00795589" w:rsidRDefault="00795589" w:rsidP="00DC38F4">
            <w:pPr>
              <w:ind w:left="75" w:right="75"/>
              <w:jc w:val="distribute"/>
              <w:rPr>
                <w:sz w:val="16"/>
                <w:szCs w:val="16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795589" w:rsidRDefault="00795589" w:rsidP="00DC38F4">
            <w:pPr>
              <w:ind w:left="75" w:right="75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</w:tbl>
    <w:p w:rsidR="00795589" w:rsidRDefault="00795589" w:rsidP="00795589">
      <w:pPr>
        <w:spacing w:line="20" w:lineRule="exact"/>
        <w:rPr>
          <w:sz w:val="16"/>
          <w:szCs w:val="16"/>
        </w:rPr>
      </w:pPr>
    </w:p>
    <w:sectPr w:rsidR="00795589" w:rsidSect="00514828">
      <w:pgSz w:w="11907" w:h="16839" w:code="9"/>
      <w:pgMar w:top="720" w:right="720" w:bottom="720" w:left="720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A2" w:rsidRDefault="00E376A2">
      <w:r>
        <w:separator/>
      </w:r>
    </w:p>
  </w:endnote>
  <w:endnote w:type="continuationSeparator" w:id="0">
    <w:p w:rsidR="00E376A2" w:rsidRDefault="00E3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A2" w:rsidRDefault="00E376A2">
      <w:r>
        <w:separator/>
      </w:r>
    </w:p>
  </w:footnote>
  <w:footnote w:type="continuationSeparator" w:id="0">
    <w:p w:rsidR="00E376A2" w:rsidRDefault="00E3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5"/>
    <w:rsid w:val="00007F0A"/>
    <w:rsid w:val="00011211"/>
    <w:rsid w:val="0002641C"/>
    <w:rsid w:val="0003392D"/>
    <w:rsid w:val="00042C27"/>
    <w:rsid w:val="0006541D"/>
    <w:rsid w:val="000819B1"/>
    <w:rsid w:val="00081CE2"/>
    <w:rsid w:val="000C0B8D"/>
    <w:rsid w:val="000D368A"/>
    <w:rsid w:val="000E05A3"/>
    <w:rsid w:val="000F0D03"/>
    <w:rsid w:val="001072F9"/>
    <w:rsid w:val="00147893"/>
    <w:rsid w:val="00176BCB"/>
    <w:rsid w:val="001C149E"/>
    <w:rsid w:val="00211153"/>
    <w:rsid w:val="0021572A"/>
    <w:rsid w:val="002304C9"/>
    <w:rsid w:val="00236EDB"/>
    <w:rsid w:val="002418DB"/>
    <w:rsid w:val="0026310E"/>
    <w:rsid w:val="00263670"/>
    <w:rsid w:val="002904F9"/>
    <w:rsid w:val="00295AA4"/>
    <w:rsid w:val="002D3D81"/>
    <w:rsid w:val="002F7DFF"/>
    <w:rsid w:val="00303DEA"/>
    <w:rsid w:val="00332BB5"/>
    <w:rsid w:val="00341464"/>
    <w:rsid w:val="003427B5"/>
    <w:rsid w:val="00344B45"/>
    <w:rsid w:val="003743D8"/>
    <w:rsid w:val="00381016"/>
    <w:rsid w:val="003B3F5F"/>
    <w:rsid w:val="004047DD"/>
    <w:rsid w:val="00417CC1"/>
    <w:rsid w:val="004745A8"/>
    <w:rsid w:val="00485EAC"/>
    <w:rsid w:val="00486172"/>
    <w:rsid w:val="004B0C1E"/>
    <w:rsid w:val="004C62D9"/>
    <w:rsid w:val="004E6360"/>
    <w:rsid w:val="00514828"/>
    <w:rsid w:val="00517E17"/>
    <w:rsid w:val="00522D93"/>
    <w:rsid w:val="0052320F"/>
    <w:rsid w:val="005259A1"/>
    <w:rsid w:val="00551308"/>
    <w:rsid w:val="00560FB8"/>
    <w:rsid w:val="00587E47"/>
    <w:rsid w:val="005948B2"/>
    <w:rsid w:val="005B6695"/>
    <w:rsid w:val="005B7499"/>
    <w:rsid w:val="005C25BF"/>
    <w:rsid w:val="006569C1"/>
    <w:rsid w:val="006611B4"/>
    <w:rsid w:val="00671191"/>
    <w:rsid w:val="006863D9"/>
    <w:rsid w:val="00722279"/>
    <w:rsid w:val="007325D6"/>
    <w:rsid w:val="00784FB8"/>
    <w:rsid w:val="00795589"/>
    <w:rsid w:val="007C0B9F"/>
    <w:rsid w:val="007D71A8"/>
    <w:rsid w:val="007E1AD3"/>
    <w:rsid w:val="008400EC"/>
    <w:rsid w:val="00857B41"/>
    <w:rsid w:val="00866F66"/>
    <w:rsid w:val="0088526D"/>
    <w:rsid w:val="008B2BAE"/>
    <w:rsid w:val="008C4860"/>
    <w:rsid w:val="008D6302"/>
    <w:rsid w:val="00922BC3"/>
    <w:rsid w:val="00923217"/>
    <w:rsid w:val="009361C6"/>
    <w:rsid w:val="009460B7"/>
    <w:rsid w:val="00950006"/>
    <w:rsid w:val="0096540E"/>
    <w:rsid w:val="0098229A"/>
    <w:rsid w:val="009836F1"/>
    <w:rsid w:val="009B6700"/>
    <w:rsid w:val="00A34262"/>
    <w:rsid w:val="00A648B0"/>
    <w:rsid w:val="00A66C00"/>
    <w:rsid w:val="00A93518"/>
    <w:rsid w:val="00A96A27"/>
    <w:rsid w:val="00AA6281"/>
    <w:rsid w:val="00AD04CA"/>
    <w:rsid w:val="00AE0311"/>
    <w:rsid w:val="00AE39D4"/>
    <w:rsid w:val="00B638B0"/>
    <w:rsid w:val="00B958ED"/>
    <w:rsid w:val="00BA5FEC"/>
    <w:rsid w:val="00BB6915"/>
    <w:rsid w:val="00BF347F"/>
    <w:rsid w:val="00C100EC"/>
    <w:rsid w:val="00C64655"/>
    <w:rsid w:val="00C66E37"/>
    <w:rsid w:val="00C81CD4"/>
    <w:rsid w:val="00CC78CD"/>
    <w:rsid w:val="00CD3C72"/>
    <w:rsid w:val="00CD569A"/>
    <w:rsid w:val="00CF75D8"/>
    <w:rsid w:val="00D040F1"/>
    <w:rsid w:val="00D0420E"/>
    <w:rsid w:val="00D21801"/>
    <w:rsid w:val="00D26AE4"/>
    <w:rsid w:val="00D46BB5"/>
    <w:rsid w:val="00D77618"/>
    <w:rsid w:val="00DA2978"/>
    <w:rsid w:val="00DC157A"/>
    <w:rsid w:val="00DC38F4"/>
    <w:rsid w:val="00E1009A"/>
    <w:rsid w:val="00E20FEB"/>
    <w:rsid w:val="00E35BC6"/>
    <w:rsid w:val="00E376A2"/>
    <w:rsid w:val="00E63D6A"/>
    <w:rsid w:val="00E66BAA"/>
    <w:rsid w:val="00E71635"/>
    <w:rsid w:val="00E73944"/>
    <w:rsid w:val="00EC4857"/>
    <w:rsid w:val="00F05853"/>
    <w:rsid w:val="00F06A3E"/>
    <w:rsid w:val="00F2213B"/>
    <w:rsid w:val="00F32A96"/>
    <w:rsid w:val="00F82B28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8F62E-5763-4ADB-AC81-15EDBD62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2F7D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F7DFF"/>
    <w:rPr>
      <w:rFonts w:ascii="Arial" w:eastAsia="ＭＳ ゴシック" w:hAnsi="Arial" w:cs="Times New Roman"/>
      <w:snapToGrid w:val="0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A648B0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A648B0"/>
    <w:rPr>
      <w:rFonts w:ascii="ＭＳ 明朝" w:cs="Times New Roman"/>
      <w:snapToGrid w:val="0"/>
      <w:kern w:val="2"/>
      <w:sz w:val="21"/>
    </w:rPr>
  </w:style>
  <w:style w:type="paragraph" w:styleId="ae">
    <w:name w:val="Closing"/>
    <w:basedOn w:val="a"/>
    <w:link w:val="af"/>
    <w:uiPriority w:val="99"/>
    <w:rsid w:val="00A648B0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A648B0"/>
    <w:rPr>
      <w:rFonts w:ascii="ＭＳ 明朝" w:cs="Times New Roman"/>
      <w:snapToGrid w:val="0"/>
      <w:kern w:val="2"/>
      <w:sz w:val="21"/>
    </w:rPr>
  </w:style>
  <w:style w:type="table" w:styleId="af0">
    <w:name w:val="Table Grid"/>
    <w:basedOn w:val="a1"/>
    <w:uiPriority w:val="99"/>
    <w:rsid w:val="005B669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○日南市文化センター条例施行規則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○日南市文化センター条例施行規則</dc:title>
  <dc:subject/>
  <dc:creator>eri</dc:creator>
  <cp:keywords/>
  <dc:description/>
  <cp:lastModifiedBy>德田　幸大</cp:lastModifiedBy>
  <cp:revision>2</cp:revision>
  <cp:lastPrinted>2023-02-10T05:03:00Z</cp:lastPrinted>
  <dcterms:created xsi:type="dcterms:W3CDTF">2024-02-26T08:29:00Z</dcterms:created>
  <dcterms:modified xsi:type="dcterms:W3CDTF">2024-02-26T08:29:00Z</dcterms:modified>
</cp:coreProperties>
</file>