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B02" w:rsidRDefault="00330B02" w:rsidP="00330B02"/>
    <w:p w:rsidR="00330B02" w:rsidRDefault="00330B02" w:rsidP="00E37D60">
      <w:pPr>
        <w:spacing w:afterLines="50" w:after="199"/>
        <w:jc w:val="center"/>
      </w:pPr>
      <w:r>
        <w:fldChar w:fldCharType="begin"/>
      </w:r>
      <w:r>
        <w:instrText>eq \o \ad(\s \up 6(</w:instrText>
      </w:r>
      <w:r>
        <w:rPr>
          <w:rFonts w:hint="eastAsia"/>
        </w:rPr>
        <w:instrText xml:space="preserve">　　断　　　　</w:instrText>
      </w:r>
      <w:r>
        <w:instrText>),</w:instrText>
      </w:r>
      <w:r>
        <w:rPr>
          <w:rFonts w:hint="eastAsia"/>
        </w:rPr>
        <w:instrText>水道　水届出書</w:instrText>
      </w:r>
      <w:r>
        <w:instrText>,\s \up-6(</w:instrText>
      </w:r>
      <w:r>
        <w:rPr>
          <w:rFonts w:hint="eastAsia"/>
        </w:rPr>
        <w:instrText xml:space="preserve">　　減　　　　</w:instrText>
      </w:r>
      <w:r>
        <w:instrText>),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水道断減水届出書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4620"/>
      </w:tblGrid>
      <w:tr w:rsidR="00330B02">
        <w:trPr>
          <w:trHeight w:hRule="exact" w:val="2100"/>
        </w:trPr>
        <w:tc>
          <w:tcPr>
            <w:tcW w:w="7980" w:type="dxa"/>
            <w:gridSpan w:val="3"/>
            <w:vAlign w:val="center"/>
          </w:tcPr>
          <w:p w:rsidR="00330B02" w:rsidRDefault="00310A62" w:rsidP="00310A62">
            <w:pPr>
              <w:spacing w:line="240" w:lineRule="exact"/>
              <w:ind w:leftChars="100" w:left="210"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30B02" w:rsidRDefault="00330B02" w:rsidP="00310A62">
            <w:pPr>
              <w:spacing w:line="240" w:lineRule="exact"/>
              <w:ind w:leftChars="100" w:left="210" w:rightChars="100" w:right="210"/>
            </w:pPr>
          </w:p>
          <w:p w:rsidR="00330B02" w:rsidRDefault="00330B02" w:rsidP="00310A62">
            <w:pPr>
              <w:spacing w:line="240" w:lineRule="exact"/>
              <w:ind w:leftChars="100" w:left="210" w:rightChars="100" w:right="210"/>
            </w:pPr>
            <w:r>
              <w:rPr>
                <w:rFonts w:hint="eastAsia"/>
              </w:rPr>
              <w:t xml:space="preserve">日南市消防長　　　　　</w:t>
            </w:r>
            <w:r w:rsidR="00E1130D">
              <w:rPr>
                <w:rFonts w:hint="eastAsia"/>
              </w:rPr>
              <w:t>様</w:t>
            </w:r>
          </w:p>
          <w:p w:rsidR="00330B02" w:rsidRDefault="00330B02" w:rsidP="00310A62">
            <w:pPr>
              <w:spacing w:line="240" w:lineRule="exact"/>
              <w:ind w:leftChars="100" w:left="210" w:rightChars="100" w:right="210"/>
            </w:pPr>
          </w:p>
          <w:p w:rsidR="00310A62" w:rsidRDefault="00310A62" w:rsidP="00310A62">
            <w:pPr>
              <w:spacing w:line="240" w:lineRule="exact"/>
              <w:ind w:leftChars="100" w:left="210" w:rightChars="100" w:right="210"/>
              <w:jc w:val="right"/>
            </w:pPr>
            <w:r>
              <w:rPr>
                <w:rFonts w:hint="eastAsia"/>
              </w:rPr>
              <w:t xml:space="preserve">届出者住所　　　　電話　　（　　）　　</w:t>
            </w:r>
          </w:p>
          <w:p w:rsidR="00310A62" w:rsidRDefault="00310A62" w:rsidP="00310A62">
            <w:pPr>
              <w:spacing w:line="240" w:lineRule="exact"/>
              <w:ind w:leftChars="100" w:left="210" w:rightChars="100" w:right="210"/>
              <w:jc w:val="right"/>
            </w:pPr>
          </w:p>
          <w:p w:rsidR="00330B02" w:rsidRDefault="00310A62" w:rsidP="003E6488">
            <w:pPr>
              <w:spacing w:line="240" w:lineRule="exact"/>
              <w:ind w:leftChars="100" w:left="210" w:rightChars="100" w:right="210"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1B666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30B02">
              <w:rPr>
                <w:rFonts w:hint="eastAsia"/>
                <w:vanish/>
              </w:rPr>
              <w:t>印</w:t>
            </w:r>
          </w:p>
        </w:tc>
      </w:tr>
      <w:tr w:rsidR="00310A62">
        <w:trPr>
          <w:cantSplit/>
          <w:trHeight w:hRule="exact" w:val="630"/>
        </w:trPr>
        <w:tc>
          <w:tcPr>
            <w:tcW w:w="1680" w:type="dxa"/>
            <w:vAlign w:val="center"/>
          </w:tcPr>
          <w:p w:rsidR="00310A62" w:rsidRDefault="00310A62" w:rsidP="00330B02">
            <w:pPr>
              <w:jc w:val="distribute"/>
            </w:pP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断</w:instrText>
            </w:r>
            <w:r>
              <w:instrText>),\s \up-6(</w:instrText>
            </w:r>
            <w:r>
              <w:rPr>
                <w:rFonts w:hint="eastAsia"/>
              </w:rPr>
              <w:instrText>減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断減</w:t>
            </w:r>
            <w:r>
              <w:rPr>
                <w:rFonts w:hint="eastAsia"/>
              </w:rPr>
              <w:t>水予定日時</w:t>
            </w:r>
          </w:p>
        </w:tc>
        <w:tc>
          <w:tcPr>
            <w:tcW w:w="6300" w:type="dxa"/>
            <w:gridSpan w:val="2"/>
            <w:vAlign w:val="center"/>
          </w:tcPr>
          <w:p w:rsidR="00310A62" w:rsidRDefault="00310A62" w:rsidP="00310A62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から　　　　　　　　　　まで　　　</w:t>
            </w:r>
          </w:p>
        </w:tc>
      </w:tr>
      <w:tr w:rsidR="00330B02">
        <w:trPr>
          <w:cantSplit/>
          <w:trHeight w:hRule="exact" w:val="630"/>
        </w:trPr>
        <w:tc>
          <w:tcPr>
            <w:tcW w:w="1680" w:type="dxa"/>
            <w:vAlign w:val="center"/>
          </w:tcPr>
          <w:p w:rsidR="00330B02" w:rsidRDefault="00330B02" w:rsidP="00330B02"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断</w:instrText>
            </w:r>
            <w:r>
              <w:instrText>),\s \up-6(</w:instrText>
            </w:r>
            <w:r>
              <w:rPr>
                <w:rFonts w:hint="eastAsia"/>
              </w:rPr>
              <w:instrText>減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断減</w:t>
            </w:r>
            <w:r>
              <w:rPr>
                <w:rFonts w:hint="eastAsia"/>
              </w:rPr>
              <w:t xml:space="preserve">　水　区　域</w:t>
            </w:r>
          </w:p>
        </w:tc>
        <w:tc>
          <w:tcPr>
            <w:tcW w:w="6300" w:type="dxa"/>
            <w:gridSpan w:val="2"/>
            <w:vAlign w:val="center"/>
          </w:tcPr>
          <w:p w:rsidR="00330B02" w:rsidRDefault="00330B02" w:rsidP="00330B02">
            <w:pPr>
              <w:spacing w:line="210" w:lineRule="exact"/>
            </w:pPr>
          </w:p>
        </w:tc>
      </w:tr>
      <w:tr w:rsidR="00330B02">
        <w:trPr>
          <w:cantSplit/>
          <w:trHeight w:hRule="exact" w:val="630"/>
        </w:trPr>
        <w:tc>
          <w:tcPr>
            <w:tcW w:w="1680" w:type="dxa"/>
            <w:vAlign w:val="center"/>
          </w:tcPr>
          <w:p w:rsidR="00330B02" w:rsidRDefault="00330B02" w:rsidP="00330B02">
            <w:pPr>
              <w:spacing w:line="210" w:lineRule="exact"/>
              <w:jc w:val="distribute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6300" w:type="dxa"/>
            <w:gridSpan w:val="2"/>
            <w:vAlign w:val="center"/>
          </w:tcPr>
          <w:p w:rsidR="00330B02" w:rsidRDefault="00330B02" w:rsidP="00330B02">
            <w:pPr>
              <w:spacing w:line="210" w:lineRule="exact"/>
            </w:pPr>
          </w:p>
        </w:tc>
      </w:tr>
      <w:tr w:rsidR="00330B02">
        <w:trPr>
          <w:cantSplit/>
          <w:trHeight w:hRule="exact" w:val="630"/>
        </w:trPr>
        <w:tc>
          <w:tcPr>
            <w:tcW w:w="1680" w:type="dxa"/>
            <w:vAlign w:val="center"/>
          </w:tcPr>
          <w:p w:rsidR="00330B02" w:rsidRDefault="00330B02" w:rsidP="00330B02">
            <w:pPr>
              <w:spacing w:line="210" w:lineRule="exact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300" w:type="dxa"/>
            <w:gridSpan w:val="2"/>
            <w:vAlign w:val="center"/>
          </w:tcPr>
          <w:p w:rsidR="00330B02" w:rsidRDefault="00330B02" w:rsidP="00330B02">
            <w:pPr>
              <w:spacing w:line="210" w:lineRule="exact"/>
            </w:pPr>
          </w:p>
        </w:tc>
      </w:tr>
      <w:tr w:rsidR="00330B02">
        <w:trPr>
          <w:cantSplit/>
          <w:trHeight w:hRule="exact" w:val="630"/>
        </w:trPr>
        <w:tc>
          <w:tcPr>
            <w:tcW w:w="1680" w:type="dxa"/>
            <w:vAlign w:val="center"/>
          </w:tcPr>
          <w:p w:rsidR="00330B02" w:rsidRDefault="00330B02" w:rsidP="00330B02">
            <w:pPr>
              <w:spacing w:line="210" w:lineRule="exact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300" w:type="dxa"/>
            <w:gridSpan w:val="2"/>
            <w:vAlign w:val="center"/>
          </w:tcPr>
          <w:p w:rsidR="00330B02" w:rsidRDefault="00330B02" w:rsidP="00330B02">
            <w:pPr>
              <w:spacing w:line="210" w:lineRule="exact"/>
            </w:pPr>
          </w:p>
        </w:tc>
      </w:tr>
      <w:tr w:rsidR="00330B02"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330B02" w:rsidRDefault="00330B02" w:rsidP="00330B02">
            <w:pPr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620" w:type="dxa"/>
            <w:vAlign w:val="center"/>
          </w:tcPr>
          <w:p w:rsidR="00330B02" w:rsidRDefault="00330B02" w:rsidP="00330B02">
            <w:pPr>
              <w:jc w:val="center"/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330B02">
        <w:trPr>
          <w:cantSplit/>
          <w:trHeight w:hRule="exact" w:val="2520"/>
        </w:trPr>
        <w:tc>
          <w:tcPr>
            <w:tcW w:w="3360" w:type="dxa"/>
            <w:gridSpan w:val="2"/>
            <w:vAlign w:val="center"/>
          </w:tcPr>
          <w:p w:rsidR="00330B02" w:rsidRDefault="00330B02" w:rsidP="00330B02">
            <w:pPr>
              <w:jc w:val="distribute"/>
            </w:pPr>
          </w:p>
        </w:tc>
        <w:tc>
          <w:tcPr>
            <w:tcW w:w="4620" w:type="dxa"/>
            <w:vAlign w:val="center"/>
          </w:tcPr>
          <w:p w:rsidR="00330B02" w:rsidRDefault="00330B02" w:rsidP="00330B02"/>
        </w:tc>
      </w:tr>
    </w:tbl>
    <w:p w:rsidR="00310A62" w:rsidRDefault="00330B02" w:rsidP="00310A62">
      <w:pPr>
        <w:spacing w:beforeLines="50" w:before="199"/>
        <w:ind w:leftChars="100" w:left="210" w:rightChars="100" w:right="210"/>
      </w:pPr>
      <w:r>
        <w:rPr>
          <w:rFonts w:hint="eastAsia"/>
        </w:rPr>
        <w:t>備考</w:t>
      </w:r>
    </w:p>
    <w:p w:rsidR="00330B02" w:rsidRDefault="00330B02" w:rsidP="00310A62">
      <w:pPr>
        <w:ind w:leftChars="200" w:left="630" w:rightChars="100" w:right="210" w:hangingChars="100" w:hanging="210"/>
      </w:pPr>
      <w:r>
        <w:rPr>
          <w:rFonts w:hint="eastAsia"/>
        </w:rPr>
        <w:t>１　この用紙の大きさは、</w:t>
      </w:r>
      <w:r w:rsidR="00495136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330B02" w:rsidRDefault="00330B02" w:rsidP="00310A62">
      <w:pPr>
        <w:ind w:leftChars="200" w:left="630" w:rightChars="100" w:right="210" w:hangingChars="100" w:hanging="210"/>
      </w:pPr>
      <w:r>
        <w:rPr>
          <w:rFonts w:hint="eastAsia"/>
        </w:rPr>
        <w:t>２　法人又は組合にあっては、その名称、代表者氏名及び主たる事務所の所在地を記入すること。</w:t>
      </w:r>
    </w:p>
    <w:p w:rsidR="00330B02" w:rsidRDefault="00330B02" w:rsidP="00310A62">
      <w:pPr>
        <w:ind w:leftChars="200" w:left="630" w:rightChars="100" w:right="210" w:hangingChars="100" w:hanging="210"/>
      </w:pPr>
      <w:r>
        <w:rPr>
          <w:rFonts w:hint="eastAsia"/>
        </w:rPr>
        <w:t>３　※印の欄は、記入しないこと。</w:t>
      </w:r>
    </w:p>
    <w:p w:rsidR="00330B02" w:rsidRDefault="00330B02" w:rsidP="00310A62">
      <w:pPr>
        <w:ind w:leftChars="200" w:left="630" w:rightChars="100" w:right="210" w:hangingChars="100" w:hanging="210"/>
      </w:pPr>
      <w:r>
        <w:rPr>
          <w:rFonts w:hint="eastAsia"/>
        </w:rPr>
        <w:t>４　断・減水区域の略図を添付すること。</w:t>
      </w:r>
    </w:p>
    <w:sectPr w:rsidR="00330B02" w:rsidSect="00C64655">
      <w:pgSz w:w="11907" w:h="16839" w:code="9"/>
      <w:pgMar w:top="2223" w:right="1752" w:bottom="2223" w:left="1752" w:header="851" w:footer="992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E83" w:rsidRDefault="00551E83">
      <w:r>
        <w:separator/>
      </w:r>
    </w:p>
  </w:endnote>
  <w:endnote w:type="continuationSeparator" w:id="0">
    <w:p w:rsidR="00551E83" w:rsidRDefault="0055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E83" w:rsidRDefault="00551E83">
      <w:r>
        <w:separator/>
      </w:r>
    </w:p>
  </w:footnote>
  <w:footnote w:type="continuationSeparator" w:id="0">
    <w:p w:rsidR="00551E83" w:rsidRDefault="0055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B5"/>
    <w:rsid w:val="00007F0A"/>
    <w:rsid w:val="00011211"/>
    <w:rsid w:val="0003392D"/>
    <w:rsid w:val="00042C27"/>
    <w:rsid w:val="0004516D"/>
    <w:rsid w:val="00047F07"/>
    <w:rsid w:val="00067B16"/>
    <w:rsid w:val="00081CE2"/>
    <w:rsid w:val="000A5EE5"/>
    <w:rsid w:val="000B04DF"/>
    <w:rsid w:val="000C0B8D"/>
    <w:rsid w:val="000D23B0"/>
    <w:rsid w:val="000D368A"/>
    <w:rsid w:val="000E0C48"/>
    <w:rsid w:val="000E5ECD"/>
    <w:rsid w:val="00147893"/>
    <w:rsid w:val="00176BCB"/>
    <w:rsid w:val="001830AD"/>
    <w:rsid w:val="001A1337"/>
    <w:rsid w:val="001A39EC"/>
    <w:rsid w:val="001B17B8"/>
    <w:rsid w:val="001B6665"/>
    <w:rsid w:val="0021572A"/>
    <w:rsid w:val="002304C9"/>
    <w:rsid w:val="00236EDB"/>
    <w:rsid w:val="00263670"/>
    <w:rsid w:val="002904F9"/>
    <w:rsid w:val="00295AA4"/>
    <w:rsid w:val="0029786B"/>
    <w:rsid w:val="002D3D81"/>
    <w:rsid w:val="002F7DFF"/>
    <w:rsid w:val="00303DEA"/>
    <w:rsid w:val="00310A62"/>
    <w:rsid w:val="00330B02"/>
    <w:rsid w:val="00332BB5"/>
    <w:rsid w:val="00341464"/>
    <w:rsid w:val="003427B5"/>
    <w:rsid w:val="00344B45"/>
    <w:rsid w:val="0036080F"/>
    <w:rsid w:val="003743D8"/>
    <w:rsid w:val="00381016"/>
    <w:rsid w:val="00393989"/>
    <w:rsid w:val="003E2152"/>
    <w:rsid w:val="003E6488"/>
    <w:rsid w:val="004047DD"/>
    <w:rsid w:val="00417CC1"/>
    <w:rsid w:val="00421683"/>
    <w:rsid w:val="00485EAC"/>
    <w:rsid w:val="004941E3"/>
    <w:rsid w:val="00495136"/>
    <w:rsid w:val="004C62D9"/>
    <w:rsid w:val="00522D93"/>
    <w:rsid w:val="0052320F"/>
    <w:rsid w:val="005259A1"/>
    <w:rsid w:val="00534D8D"/>
    <w:rsid w:val="00551E83"/>
    <w:rsid w:val="00560FB8"/>
    <w:rsid w:val="00582204"/>
    <w:rsid w:val="00583E83"/>
    <w:rsid w:val="00587E47"/>
    <w:rsid w:val="005B7499"/>
    <w:rsid w:val="0062267C"/>
    <w:rsid w:val="00671191"/>
    <w:rsid w:val="006863D9"/>
    <w:rsid w:val="006D5612"/>
    <w:rsid w:val="006E578E"/>
    <w:rsid w:val="00717D55"/>
    <w:rsid w:val="0075565B"/>
    <w:rsid w:val="00767F86"/>
    <w:rsid w:val="007C0B9F"/>
    <w:rsid w:val="007D71A8"/>
    <w:rsid w:val="008400EC"/>
    <w:rsid w:val="008540DC"/>
    <w:rsid w:val="00857B41"/>
    <w:rsid w:val="00866F66"/>
    <w:rsid w:val="008769BF"/>
    <w:rsid w:val="008940AB"/>
    <w:rsid w:val="008C2C81"/>
    <w:rsid w:val="008F4693"/>
    <w:rsid w:val="00922BC3"/>
    <w:rsid w:val="00923217"/>
    <w:rsid w:val="0092468A"/>
    <w:rsid w:val="009836F1"/>
    <w:rsid w:val="009B15B7"/>
    <w:rsid w:val="00A93518"/>
    <w:rsid w:val="00AD04CA"/>
    <w:rsid w:val="00AE39D4"/>
    <w:rsid w:val="00B65BA5"/>
    <w:rsid w:val="00B72971"/>
    <w:rsid w:val="00B83685"/>
    <w:rsid w:val="00B958ED"/>
    <w:rsid w:val="00BA49E8"/>
    <w:rsid w:val="00BA5FEC"/>
    <w:rsid w:val="00BB6915"/>
    <w:rsid w:val="00BE0913"/>
    <w:rsid w:val="00C000F8"/>
    <w:rsid w:val="00C64655"/>
    <w:rsid w:val="00C66E37"/>
    <w:rsid w:val="00C81CD4"/>
    <w:rsid w:val="00CC4A4A"/>
    <w:rsid w:val="00CC78CD"/>
    <w:rsid w:val="00CD3C72"/>
    <w:rsid w:val="00CF75D8"/>
    <w:rsid w:val="00D040F1"/>
    <w:rsid w:val="00D0420E"/>
    <w:rsid w:val="00D21801"/>
    <w:rsid w:val="00D46BB5"/>
    <w:rsid w:val="00D77618"/>
    <w:rsid w:val="00D912A1"/>
    <w:rsid w:val="00D93F9E"/>
    <w:rsid w:val="00DA2978"/>
    <w:rsid w:val="00DC157A"/>
    <w:rsid w:val="00DE4BF5"/>
    <w:rsid w:val="00DF4AEA"/>
    <w:rsid w:val="00E1009A"/>
    <w:rsid w:val="00E1130D"/>
    <w:rsid w:val="00E20FEB"/>
    <w:rsid w:val="00E37D60"/>
    <w:rsid w:val="00E63D6A"/>
    <w:rsid w:val="00E73944"/>
    <w:rsid w:val="00F11E9C"/>
    <w:rsid w:val="00F90804"/>
    <w:rsid w:val="00F9436E"/>
    <w:rsid w:val="00F9529F"/>
    <w:rsid w:val="00FA4FC7"/>
    <w:rsid w:val="00FB0791"/>
    <w:rsid w:val="00FD286B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6FEB3"/>
  <w14:defaultImageDpi w14:val="0"/>
  <w15:docId w15:val="{7EFFCE74-1186-4781-99DB-2DF99388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rsid w:val="002F7D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2F7DFF"/>
    <w:rPr>
      <w:rFonts w:ascii="Arial" w:eastAsia="ＭＳ ゴシック" w:hAnsi="Arial" w:cs="Times New Roman"/>
      <w:snapToGrid w:val="0"/>
      <w:kern w:val="2"/>
      <w:sz w:val="18"/>
      <w:szCs w:val="18"/>
    </w:rPr>
  </w:style>
  <w:style w:type="table" w:styleId="ac">
    <w:name w:val="Table Grid"/>
    <w:basedOn w:val="a1"/>
    <w:uiPriority w:val="99"/>
    <w:rsid w:val="00717D55"/>
    <w:pPr>
      <w:widowControl w:val="0"/>
      <w:wordWrap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14;&#12487;&#12523;&#20363;&#35215;&#12473;&#12479;&#12452;&#12523;&#35373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モデル例規スタイル設定.dot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○日南市火災予防条例施行規則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○日南市火災予防条例施行規則</dc:title>
  <dc:subject/>
  <dc:creator>okamoto</dc:creator>
  <cp:keywords/>
  <dc:description/>
  <cp:lastModifiedBy>中岡　信喜</cp:lastModifiedBy>
  <cp:revision>3</cp:revision>
  <cp:lastPrinted>2009-05-12T13:14:00Z</cp:lastPrinted>
  <dcterms:created xsi:type="dcterms:W3CDTF">2021-08-03T02:02:00Z</dcterms:created>
  <dcterms:modified xsi:type="dcterms:W3CDTF">2021-08-03T02:04:00Z</dcterms:modified>
</cp:coreProperties>
</file>