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02" w:rsidRDefault="00330B02" w:rsidP="00330B02">
      <w:bookmarkStart w:id="0" w:name="_GoBack"/>
      <w:bookmarkEnd w:id="0"/>
    </w:p>
    <w:p w:rsidR="00330B02" w:rsidRDefault="00330B02" w:rsidP="00E37D60">
      <w:pPr>
        <w:spacing w:afterLines="50" w:after="199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道路工事届出書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620"/>
      </w:tblGrid>
      <w:tr w:rsidR="00330B02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330B02" w:rsidRDefault="00330B02" w:rsidP="00310A62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年　　</w:t>
            </w:r>
            <w:r w:rsidR="00310A62">
              <w:rPr>
                <w:rFonts w:hint="eastAsia"/>
              </w:rPr>
              <w:t>月　　日</w:t>
            </w:r>
          </w:p>
          <w:p w:rsidR="00330B02" w:rsidRDefault="00330B02" w:rsidP="00310A62">
            <w:pPr>
              <w:spacing w:line="240" w:lineRule="exact"/>
              <w:ind w:leftChars="100" w:left="210" w:rightChars="100" w:right="210"/>
            </w:pPr>
          </w:p>
          <w:p w:rsidR="00330B02" w:rsidRDefault="00330B02" w:rsidP="00310A62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 xml:space="preserve">日南市消防長　　　　　</w:t>
            </w:r>
            <w:r w:rsidR="00E1130D">
              <w:rPr>
                <w:rFonts w:hint="eastAsia"/>
              </w:rPr>
              <w:t>様</w:t>
            </w:r>
          </w:p>
          <w:p w:rsidR="00330B02" w:rsidRDefault="00330B02" w:rsidP="00310A62">
            <w:pPr>
              <w:spacing w:line="240" w:lineRule="exact"/>
              <w:ind w:leftChars="100" w:left="210" w:rightChars="100" w:right="210"/>
            </w:pPr>
          </w:p>
          <w:p w:rsidR="00310A62" w:rsidRDefault="00310A62" w:rsidP="00310A62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届出者住所　　　　電話　　（　　）　　</w:t>
            </w:r>
          </w:p>
          <w:p w:rsidR="00310A62" w:rsidRDefault="00310A62" w:rsidP="00310A62">
            <w:pPr>
              <w:spacing w:line="240" w:lineRule="exact"/>
              <w:ind w:leftChars="100" w:left="210" w:rightChars="100" w:right="210"/>
              <w:jc w:val="right"/>
            </w:pPr>
          </w:p>
          <w:p w:rsidR="00330B02" w:rsidRDefault="00310A62" w:rsidP="003E6488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>氏名　　　　　　　　　　　　　㊞</w:t>
            </w:r>
          </w:p>
        </w:tc>
      </w:tr>
      <w:tr w:rsidR="00310A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310A62" w:rsidRDefault="00310A62" w:rsidP="00330B02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300" w:type="dxa"/>
            <w:gridSpan w:val="2"/>
            <w:vAlign w:val="center"/>
          </w:tcPr>
          <w:p w:rsidR="00310A62" w:rsidRDefault="00310A62" w:rsidP="00310A62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から　　　　　　　　　　まで　　　</w:t>
            </w:r>
          </w:p>
        </w:tc>
      </w:tr>
      <w:tr w:rsidR="00330B0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330B02" w:rsidRDefault="00330B02" w:rsidP="00330B02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300" w:type="dxa"/>
            <w:gridSpan w:val="2"/>
            <w:vAlign w:val="center"/>
          </w:tcPr>
          <w:p w:rsidR="00330B02" w:rsidRDefault="00330B02" w:rsidP="00330B02">
            <w:pPr>
              <w:spacing w:line="210" w:lineRule="exact"/>
            </w:pPr>
          </w:p>
        </w:tc>
      </w:tr>
      <w:tr w:rsidR="00330B0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330B02" w:rsidRDefault="00330B02" w:rsidP="00330B02">
            <w:pPr>
              <w:spacing w:line="210" w:lineRule="exact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00" w:type="dxa"/>
            <w:gridSpan w:val="2"/>
            <w:vAlign w:val="center"/>
          </w:tcPr>
          <w:p w:rsidR="00330B02" w:rsidRDefault="00330B02" w:rsidP="00330B02">
            <w:pPr>
              <w:spacing w:line="210" w:lineRule="exact"/>
            </w:pPr>
          </w:p>
        </w:tc>
      </w:tr>
      <w:tr w:rsidR="00330B0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330B02" w:rsidRDefault="00330B02" w:rsidP="00330B02">
            <w:pPr>
              <w:spacing w:line="210" w:lineRule="exact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330B02" w:rsidRDefault="00330B02" w:rsidP="00330B02">
            <w:pPr>
              <w:spacing w:line="210" w:lineRule="exact"/>
            </w:pPr>
          </w:p>
        </w:tc>
      </w:tr>
      <w:tr w:rsidR="00330B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330B02" w:rsidRDefault="00330B02" w:rsidP="00330B02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620" w:type="dxa"/>
            <w:vAlign w:val="center"/>
          </w:tcPr>
          <w:p w:rsidR="00330B02" w:rsidRDefault="00330B02" w:rsidP="00330B02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330B02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3360" w:type="dxa"/>
            <w:gridSpan w:val="2"/>
            <w:vAlign w:val="center"/>
          </w:tcPr>
          <w:p w:rsidR="00330B02" w:rsidRDefault="00330B02" w:rsidP="00330B02">
            <w:pPr>
              <w:jc w:val="distribute"/>
            </w:pPr>
          </w:p>
        </w:tc>
        <w:tc>
          <w:tcPr>
            <w:tcW w:w="4620" w:type="dxa"/>
            <w:vAlign w:val="center"/>
          </w:tcPr>
          <w:p w:rsidR="00330B02" w:rsidRDefault="00330B02" w:rsidP="00330B02"/>
        </w:tc>
      </w:tr>
    </w:tbl>
    <w:p w:rsidR="00310A62" w:rsidRDefault="00330B02" w:rsidP="00310A62">
      <w:pPr>
        <w:spacing w:beforeLines="50" w:before="199"/>
        <w:ind w:leftChars="100" w:left="210" w:rightChars="100" w:right="210"/>
      </w:pPr>
      <w:r>
        <w:rPr>
          <w:rFonts w:hint="eastAsia"/>
        </w:rPr>
        <w:t>備考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１　この用紙の大きさは、</w:t>
      </w:r>
      <w:r w:rsidR="003F6D82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３　※印の欄は、記入しないこと。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４　工事施行区域の略図を添付すること。</w:t>
      </w:r>
    </w:p>
    <w:sectPr w:rsidR="00330B02" w:rsidSect="00C64655">
      <w:pgSz w:w="11907" w:h="16839" w:code="9"/>
      <w:pgMar w:top="2223" w:right="1752" w:bottom="2223" w:left="1752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E08" w:rsidRDefault="00DA4E08">
      <w:r>
        <w:separator/>
      </w:r>
    </w:p>
  </w:endnote>
  <w:endnote w:type="continuationSeparator" w:id="0">
    <w:p w:rsidR="00DA4E08" w:rsidRDefault="00DA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E08" w:rsidRDefault="00DA4E08">
      <w:r>
        <w:separator/>
      </w:r>
    </w:p>
  </w:footnote>
  <w:footnote w:type="continuationSeparator" w:id="0">
    <w:p w:rsidR="00DA4E08" w:rsidRDefault="00DA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5"/>
    <w:rsid w:val="00007F0A"/>
    <w:rsid w:val="00011211"/>
    <w:rsid w:val="0003392D"/>
    <w:rsid w:val="00042C27"/>
    <w:rsid w:val="0004516D"/>
    <w:rsid w:val="00047F07"/>
    <w:rsid w:val="00067B16"/>
    <w:rsid w:val="00081CE2"/>
    <w:rsid w:val="000A5EE5"/>
    <w:rsid w:val="000B04DF"/>
    <w:rsid w:val="000C0B8D"/>
    <w:rsid w:val="000D23B0"/>
    <w:rsid w:val="000D368A"/>
    <w:rsid w:val="000E0C48"/>
    <w:rsid w:val="000E5ECD"/>
    <w:rsid w:val="000F3A97"/>
    <w:rsid w:val="00147893"/>
    <w:rsid w:val="00176BCB"/>
    <w:rsid w:val="001830AD"/>
    <w:rsid w:val="001A1337"/>
    <w:rsid w:val="001A39EC"/>
    <w:rsid w:val="001B17B8"/>
    <w:rsid w:val="0021572A"/>
    <w:rsid w:val="002304C9"/>
    <w:rsid w:val="00236EDB"/>
    <w:rsid w:val="00263670"/>
    <w:rsid w:val="002904F9"/>
    <w:rsid w:val="00295AA4"/>
    <w:rsid w:val="0029786B"/>
    <w:rsid w:val="002D3D81"/>
    <w:rsid w:val="002F7DFF"/>
    <w:rsid w:val="00303DEA"/>
    <w:rsid w:val="00310A62"/>
    <w:rsid w:val="00330B02"/>
    <w:rsid w:val="00332BB5"/>
    <w:rsid w:val="00341464"/>
    <w:rsid w:val="003427B5"/>
    <w:rsid w:val="00344B45"/>
    <w:rsid w:val="0036080F"/>
    <w:rsid w:val="003743D8"/>
    <w:rsid w:val="00381016"/>
    <w:rsid w:val="00393989"/>
    <w:rsid w:val="003E6488"/>
    <w:rsid w:val="003F6D82"/>
    <w:rsid w:val="004047DD"/>
    <w:rsid w:val="00417CC1"/>
    <w:rsid w:val="00421683"/>
    <w:rsid w:val="004372EA"/>
    <w:rsid w:val="00485EAC"/>
    <w:rsid w:val="004941E3"/>
    <w:rsid w:val="004A6570"/>
    <w:rsid w:val="004C62D9"/>
    <w:rsid w:val="00522D93"/>
    <w:rsid w:val="0052320F"/>
    <w:rsid w:val="005259A1"/>
    <w:rsid w:val="00534D8D"/>
    <w:rsid w:val="00560FB8"/>
    <w:rsid w:val="00571F1D"/>
    <w:rsid w:val="00582204"/>
    <w:rsid w:val="00583E83"/>
    <w:rsid w:val="00587E47"/>
    <w:rsid w:val="005B7499"/>
    <w:rsid w:val="00671191"/>
    <w:rsid w:val="006863D9"/>
    <w:rsid w:val="006D5612"/>
    <w:rsid w:val="00717D55"/>
    <w:rsid w:val="00767F86"/>
    <w:rsid w:val="007C0B9F"/>
    <w:rsid w:val="007D71A8"/>
    <w:rsid w:val="008400EC"/>
    <w:rsid w:val="008540DC"/>
    <w:rsid w:val="00857B41"/>
    <w:rsid w:val="00866F66"/>
    <w:rsid w:val="008769BF"/>
    <w:rsid w:val="008940AB"/>
    <w:rsid w:val="008C2C81"/>
    <w:rsid w:val="008F4693"/>
    <w:rsid w:val="00922BC3"/>
    <w:rsid w:val="00923217"/>
    <w:rsid w:val="0092468A"/>
    <w:rsid w:val="009836F1"/>
    <w:rsid w:val="009B15B7"/>
    <w:rsid w:val="00A93518"/>
    <w:rsid w:val="00AD04CA"/>
    <w:rsid w:val="00AE39D4"/>
    <w:rsid w:val="00B65BA5"/>
    <w:rsid w:val="00B72971"/>
    <w:rsid w:val="00B83685"/>
    <w:rsid w:val="00B958ED"/>
    <w:rsid w:val="00BA49E8"/>
    <w:rsid w:val="00BA5FEC"/>
    <w:rsid w:val="00BB6915"/>
    <w:rsid w:val="00BE0913"/>
    <w:rsid w:val="00C000F8"/>
    <w:rsid w:val="00C64655"/>
    <w:rsid w:val="00C66E37"/>
    <w:rsid w:val="00C81CD4"/>
    <w:rsid w:val="00CC4A4A"/>
    <w:rsid w:val="00CC78CD"/>
    <w:rsid w:val="00CD3C72"/>
    <w:rsid w:val="00CF75D8"/>
    <w:rsid w:val="00D040F1"/>
    <w:rsid w:val="00D0420E"/>
    <w:rsid w:val="00D21801"/>
    <w:rsid w:val="00D46BB5"/>
    <w:rsid w:val="00D77618"/>
    <w:rsid w:val="00D912A1"/>
    <w:rsid w:val="00D93F9E"/>
    <w:rsid w:val="00DA2978"/>
    <w:rsid w:val="00DA4E08"/>
    <w:rsid w:val="00DC157A"/>
    <w:rsid w:val="00DE4BF5"/>
    <w:rsid w:val="00DF4AEA"/>
    <w:rsid w:val="00E1009A"/>
    <w:rsid w:val="00E1130D"/>
    <w:rsid w:val="00E20FEB"/>
    <w:rsid w:val="00E37D60"/>
    <w:rsid w:val="00E63D6A"/>
    <w:rsid w:val="00E73944"/>
    <w:rsid w:val="00F11E9C"/>
    <w:rsid w:val="00F90804"/>
    <w:rsid w:val="00F9436E"/>
    <w:rsid w:val="00F9529F"/>
    <w:rsid w:val="00FA4FC7"/>
    <w:rsid w:val="00FB0791"/>
    <w:rsid w:val="00FD286B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22E998-4058-46F7-8454-764054A4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2F7D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F7DFF"/>
    <w:rPr>
      <w:rFonts w:ascii="Arial" w:eastAsia="ＭＳ ゴシック" w:hAnsi="Arial" w:cs="Times New Roman"/>
      <w:snapToGrid w:val="0"/>
      <w:kern w:val="2"/>
      <w:sz w:val="18"/>
      <w:szCs w:val="18"/>
    </w:rPr>
  </w:style>
  <w:style w:type="table" w:styleId="ac">
    <w:name w:val="Table Grid"/>
    <w:basedOn w:val="a1"/>
    <w:uiPriority w:val="99"/>
    <w:rsid w:val="00717D55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○日南市火災予防条例施行規則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○日南市火災予防条例施行規則</dc:title>
  <dc:subject/>
  <dc:creator>okamoto</dc:creator>
  <cp:keywords/>
  <dc:description/>
  <cp:lastModifiedBy>中岡　信喜</cp:lastModifiedBy>
  <cp:revision>2</cp:revision>
  <cp:lastPrinted>2009-05-12T13:14:00Z</cp:lastPrinted>
  <dcterms:created xsi:type="dcterms:W3CDTF">2021-08-03T02:18:00Z</dcterms:created>
  <dcterms:modified xsi:type="dcterms:W3CDTF">2021-08-03T02:18:00Z</dcterms:modified>
</cp:coreProperties>
</file>