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35BAAB42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DE6EA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90BE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90BE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90BE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90BE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3AF81426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BC656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580E5" w14:textId="77777777" w:rsidR="007114C4" w:rsidRDefault="007114C4" w:rsidP="00E03D14">
      <w:pPr>
        <w:spacing w:after="0" w:line="240" w:lineRule="auto"/>
      </w:pPr>
      <w:r>
        <w:separator/>
      </w:r>
    </w:p>
  </w:endnote>
  <w:endnote w:type="continuationSeparator" w:id="0">
    <w:p w14:paraId="20E9777F" w14:textId="77777777" w:rsidR="007114C4" w:rsidRDefault="007114C4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20FC" w14:textId="77777777" w:rsidR="007114C4" w:rsidRDefault="007114C4" w:rsidP="00E03D14">
      <w:pPr>
        <w:spacing w:after="0" w:line="240" w:lineRule="auto"/>
      </w:pPr>
      <w:r>
        <w:separator/>
      </w:r>
    </w:p>
  </w:footnote>
  <w:footnote w:type="continuationSeparator" w:id="0">
    <w:p w14:paraId="453D7FD3" w14:textId="77777777" w:rsidR="007114C4" w:rsidRDefault="007114C4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C60F0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4090A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53793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114C4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04FDE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17D7C"/>
    <w:rsid w:val="00B32962"/>
    <w:rsid w:val="00B71F78"/>
    <w:rsid w:val="00B97CAC"/>
    <w:rsid w:val="00BA6665"/>
    <w:rsid w:val="00BC656D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E6EA2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3BDC-E79E-4B5A-AABD-94F6994B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中岡　信喜</cp:lastModifiedBy>
  <cp:revision>4</cp:revision>
  <cp:lastPrinted>2017-12-25T23:45:00Z</cp:lastPrinted>
  <dcterms:created xsi:type="dcterms:W3CDTF">2018-04-02T23:18:00Z</dcterms:created>
  <dcterms:modified xsi:type="dcterms:W3CDTF">2021-04-01T02:46:00Z</dcterms:modified>
</cp:coreProperties>
</file>