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51ED" w14:textId="77777777" w:rsidR="00323217" w:rsidRPr="00F53EEC" w:rsidRDefault="000C0D0E" w:rsidP="00F53EEC">
      <w:pPr>
        <w:jc w:val="center"/>
        <w:rPr>
          <w:rFonts w:asciiTheme="minorEastAsia" w:hAnsiTheme="minorEastAsia"/>
          <w:sz w:val="32"/>
          <w:szCs w:val="32"/>
        </w:rPr>
      </w:pPr>
      <w:r>
        <w:rPr>
          <w:rFonts w:asciiTheme="minorEastAsia" w:hAnsiTheme="minorEastAsia" w:hint="eastAsia"/>
          <w:sz w:val="32"/>
          <w:szCs w:val="32"/>
        </w:rPr>
        <w:t xml:space="preserve">令和　</w:t>
      </w:r>
      <w:r w:rsidR="00F53EEC" w:rsidRPr="00F53EEC">
        <w:rPr>
          <w:rFonts w:asciiTheme="minorEastAsia" w:hAnsiTheme="minorEastAsia" w:hint="eastAsia"/>
          <w:sz w:val="32"/>
          <w:szCs w:val="32"/>
        </w:rPr>
        <w:t xml:space="preserve">　年度　租税条約に関する市県民税の届出書</w:t>
      </w:r>
    </w:p>
    <w:p w14:paraId="2FB1B79B" w14:textId="77777777" w:rsidR="00F53EEC" w:rsidRDefault="00F53EEC"/>
    <w:p w14:paraId="4FDD8C3A" w14:textId="77777777" w:rsidR="00F53EEC" w:rsidRDefault="00F53EEC" w:rsidP="00F53EEC">
      <w:pPr>
        <w:ind w:firstLineChars="100" w:firstLine="210"/>
      </w:pPr>
      <w:r>
        <w:rPr>
          <w:rFonts w:hint="eastAsia"/>
        </w:rPr>
        <w:t>租税条約の実施に伴う所得税法、法人税法及び地方税法の特例等に関する法律の施行に関する省令第１１条に基づき、下記のとおり届け出いたします。</w:t>
      </w:r>
    </w:p>
    <w:p w14:paraId="01595B86" w14:textId="77777777" w:rsidR="00F53EEC" w:rsidRPr="00B00EF0" w:rsidRDefault="000C0D0E" w:rsidP="00F53EEC">
      <w:pPr>
        <w:jc w:val="right"/>
        <w:rPr>
          <w:sz w:val="22"/>
        </w:rPr>
      </w:pPr>
      <w:r>
        <w:rPr>
          <w:rFonts w:hint="eastAsia"/>
          <w:sz w:val="22"/>
        </w:rPr>
        <w:t>令和</w:t>
      </w:r>
      <w:r w:rsidR="00F53EEC" w:rsidRPr="00B00EF0">
        <w:rPr>
          <w:rFonts w:hint="eastAsia"/>
          <w:sz w:val="22"/>
        </w:rPr>
        <w:t xml:space="preserve">　　年　　月　　日</w:t>
      </w:r>
    </w:p>
    <w:p w14:paraId="5C18DDF9" w14:textId="77777777" w:rsidR="00F53EEC" w:rsidRPr="00B00EF0" w:rsidRDefault="00F53EEC">
      <w:pPr>
        <w:rPr>
          <w:sz w:val="22"/>
        </w:rPr>
      </w:pPr>
      <w:r w:rsidRPr="00B00EF0">
        <w:rPr>
          <w:rFonts w:hint="eastAsia"/>
          <w:sz w:val="22"/>
        </w:rPr>
        <w:t>日南市長　殿</w:t>
      </w:r>
    </w:p>
    <w:p w14:paraId="41087F70" w14:textId="77777777" w:rsidR="00F53EEC" w:rsidRDefault="00F53EEC"/>
    <w:tbl>
      <w:tblPr>
        <w:tblStyle w:val="af1"/>
        <w:tblW w:w="0" w:type="auto"/>
        <w:jc w:val="center"/>
        <w:tblLook w:val="04A0" w:firstRow="1" w:lastRow="0" w:firstColumn="1" w:lastColumn="0" w:noHBand="0" w:noVBand="1"/>
      </w:tblPr>
      <w:tblGrid>
        <w:gridCol w:w="2263"/>
        <w:gridCol w:w="1134"/>
        <w:gridCol w:w="2552"/>
        <w:gridCol w:w="1225"/>
        <w:gridCol w:w="1326"/>
        <w:gridCol w:w="2262"/>
      </w:tblGrid>
      <w:tr w:rsidR="00F53EEC" w14:paraId="6964D701" w14:textId="77777777" w:rsidTr="003F5EED">
        <w:trPr>
          <w:jc w:val="center"/>
        </w:trPr>
        <w:tc>
          <w:tcPr>
            <w:tcW w:w="2263" w:type="dxa"/>
          </w:tcPr>
          <w:p w14:paraId="7E0DB2CA" w14:textId="77777777" w:rsidR="00F53EEC" w:rsidRPr="00117AB4" w:rsidRDefault="00117AB4" w:rsidP="00117AB4">
            <w:pPr>
              <w:jc w:val="center"/>
              <w:rPr>
                <w:sz w:val="20"/>
                <w:szCs w:val="20"/>
              </w:rPr>
            </w:pPr>
            <w:r w:rsidRPr="00117AB4">
              <w:rPr>
                <w:rFonts w:hint="eastAsia"/>
                <w:sz w:val="20"/>
                <w:szCs w:val="20"/>
              </w:rPr>
              <w:t>フリガナ</w:t>
            </w:r>
          </w:p>
          <w:p w14:paraId="6E90FE0B" w14:textId="77777777" w:rsidR="00117AB4" w:rsidRPr="00117AB4" w:rsidRDefault="00117AB4" w:rsidP="00117AB4">
            <w:pPr>
              <w:jc w:val="center"/>
              <w:rPr>
                <w:sz w:val="20"/>
                <w:szCs w:val="20"/>
              </w:rPr>
            </w:pPr>
            <w:r w:rsidRPr="00117AB4">
              <w:rPr>
                <w:rFonts w:hint="eastAsia"/>
                <w:sz w:val="20"/>
                <w:szCs w:val="20"/>
              </w:rPr>
              <w:t>適用を受ける者の氏名</w:t>
            </w:r>
          </w:p>
        </w:tc>
        <w:tc>
          <w:tcPr>
            <w:tcW w:w="1134" w:type="dxa"/>
            <w:vAlign w:val="center"/>
          </w:tcPr>
          <w:p w14:paraId="4B6EE634" w14:textId="77777777" w:rsidR="00F53EEC" w:rsidRPr="00117AB4" w:rsidRDefault="00117AB4" w:rsidP="00117AB4">
            <w:pPr>
              <w:jc w:val="center"/>
              <w:rPr>
                <w:sz w:val="20"/>
                <w:szCs w:val="20"/>
              </w:rPr>
            </w:pPr>
            <w:r w:rsidRPr="00117AB4">
              <w:rPr>
                <w:rFonts w:hint="eastAsia"/>
                <w:sz w:val="20"/>
                <w:szCs w:val="20"/>
              </w:rPr>
              <w:t>生年月日</w:t>
            </w:r>
          </w:p>
        </w:tc>
        <w:tc>
          <w:tcPr>
            <w:tcW w:w="2552" w:type="dxa"/>
            <w:vAlign w:val="center"/>
          </w:tcPr>
          <w:p w14:paraId="78823C9E" w14:textId="77777777" w:rsidR="00F53EEC" w:rsidRPr="00117AB4" w:rsidRDefault="00117AB4" w:rsidP="00117AB4">
            <w:pPr>
              <w:jc w:val="center"/>
              <w:rPr>
                <w:sz w:val="20"/>
                <w:szCs w:val="20"/>
              </w:rPr>
            </w:pPr>
            <w:r w:rsidRPr="00117AB4">
              <w:rPr>
                <w:rFonts w:hint="eastAsia"/>
                <w:sz w:val="20"/>
                <w:szCs w:val="20"/>
              </w:rPr>
              <w:t>日本国内における住所</w:t>
            </w:r>
          </w:p>
        </w:tc>
        <w:tc>
          <w:tcPr>
            <w:tcW w:w="1225" w:type="dxa"/>
            <w:vAlign w:val="center"/>
          </w:tcPr>
          <w:p w14:paraId="375C7089" w14:textId="77777777" w:rsidR="00F53EEC" w:rsidRPr="00117AB4" w:rsidRDefault="00117AB4" w:rsidP="00117AB4">
            <w:pPr>
              <w:jc w:val="center"/>
              <w:rPr>
                <w:sz w:val="20"/>
                <w:szCs w:val="20"/>
              </w:rPr>
            </w:pPr>
            <w:r w:rsidRPr="00117AB4">
              <w:rPr>
                <w:rFonts w:hint="eastAsia"/>
                <w:sz w:val="20"/>
                <w:szCs w:val="20"/>
              </w:rPr>
              <w:t>国籍</w:t>
            </w:r>
          </w:p>
        </w:tc>
        <w:tc>
          <w:tcPr>
            <w:tcW w:w="1326" w:type="dxa"/>
            <w:vAlign w:val="center"/>
          </w:tcPr>
          <w:p w14:paraId="70560A6A" w14:textId="77777777" w:rsidR="00F53EEC" w:rsidRPr="00117AB4" w:rsidRDefault="00117AB4" w:rsidP="00117AB4">
            <w:pPr>
              <w:jc w:val="center"/>
              <w:rPr>
                <w:sz w:val="20"/>
                <w:szCs w:val="20"/>
              </w:rPr>
            </w:pPr>
            <w:r w:rsidRPr="00117AB4">
              <w:rPr>
                <w:rFonts w:hint="eastAsia"/>
                <w:sz w:val="20"/>
                <w:szCs w:val="20"/>
              </w:rPr>
              <w:t>在留資格</w:t>
            </w:r>
          </w:p>
        </w:tc>
        <w:tc>
          <w:tcPr>
            <w:tcW w:w="2262" w:type="dxa"/>
            <w:vAlign w:val="center"/>
          </w:tcPr>
          <w:p w14:paraId="2FDA6BC3" w14:textId="77777777" w:rsidR="00F53EEC" w:rsidRPr="00117AB4" w:rsidRDefault="00117AB4" w:rsidP="00117AB4">
            <w:pPr>
              <w:jc w:val="center"/>
              <w:rPr>
                <w:sz w:val="20"/>
                <w:szCs w:val="20"/>
              </w:rPr>
            </w:pPr>
            <w:r w:rsidRPr="00117AB4">
              <w:rPr>
                <w:rFonts w:hint="eastAsia"/>
                <w:sz w:val="20"/>
                <w:szCs w:val="20"/>
              </w:rPr>
              <w:t>在留期間</w:t>
            </w:r>
          </w:p>
        </w:tc>
      </w:tr>
      <w:tr w:rsidR="00F53EEC" w14:paraId="754CD69B" w14:textId="77777777" w:rsidTr="003F5EED">
        <w:trPr>
          <w:trHeight w:val="907"/>
          <w:jc w:val="center"/>
        </w:trPr>
        <w:tc>
          <w:tcPr>
            <w:tcW w:w="2263" w:type="dxa"/>
          </w:tcPr>
          <w:p w14:paraId="5C991FEC" w14:textId="77777777" w:rsidR="00F53EEC" w:rsidRDefault="00F53EEC"/>
          <w:p w14:paraId="796A8369" w14:textId="77777777" w:rsidR="00117AB4" w:rsidRDefault="00117AB4"/>
        </w:tc>
        <w:tc>
          <w:tcPr>
            <w:tcW w:w="1134" w:type="dxa"/>
            <w:vAlign w:val="center"/>
          </w:tcPr>
          <w:p w14:paraId="06405BD1" w14:textId="77777777" w:rsidR="00F53EEC" w:rsidRDefault="00F53EEC"/>
        </w:tc>
        <w:tc>
          <w:tcPr>
            <w:tcW w:w="2552" w:type="dxa"/>
            <w:vAlign w:val="center"/>
          </w:tcPr>
          <w:p w14:paraId="6E0F2063" w14:textId="77777777" w:rsidR="00F53EEC" w:rsidRDefault="00F53EEC"/>
        </w:tc>
        <w:tc>
          <w:tcPr>
            <w:tcW w:w="1225" w:type="dxa"/>
            <w:vAlign w:val="center"/>
          </w:tcPr>
          <w:p w14:paraId="555A7066" w14:textId="77777777" w:rsidR="00F53EEC" w:rsidRDefault="00F53EEC"/>
        </w:tc>
        <w:tc>
          <w:tcPr>
            <w:tcW w:w="1326" w:type="dxa"/>
            <w:vAlign w:val="center"/>
          </w:tcPr>
          <w:p w14:paraId="0996CB68" w14:textId="77777777" w:rsidR="00F53EEC" w:rsidRDefault="00F53EEC"/>
        </w:tc>
        <w:tc>
          <w:tcPr>
            <w:tcW w:w="2262" w:type="dxa"/>
            <w:vAlign w:val="center"/>
          </w:tcPr>
          <w:p w14:paraId="7905F9CB" w14:textId="77777777" w:rsidR="00F53EEC" w:rsidRDefault="00117AB4" w:rsidP="00117AB4">
            <w:pPr>
              <w:jc w:val="center"/>
            </w:pPr>
            <w:r>
              <w:rPr>
                <w:rFonts w:hint="eastAsia"/>
              </w:rPr>
              <w:t>～</w:t>
            </w:r>
          </w:p>
        </w:tc>
      </w:tr>
      <w:tr w:rsidR="00F53EEC" w14:paraId="56BCD23A" w14:textId="77777777" w:rsidTr="003F5EED">
        <w:trPr>
          <w:trHeight w:val="907"/>
          <w:jc w:val="center"/>
        </w:trPr>
        <w:tc>
          <w:tcPr>
            <w:tcW w:w="2263" w:type="dxa"/>
          </w:tcPr>
          <w:p w14:paraId="1FD1EDE0" w14:textId="77777777" w:rsidR="00F53EEC" w:rsidRDefault="00F53EEC"/>
          <w:p w14:paraId="539F5DB3" w14:textId="77777777" w:rsidR="00117AB4" w:rsidRDefault="00117AB4"/>
        </w:tc>
        <w:tc>
          <w:tcPr>
            <w:tcW w:w="1134" w:type="dxa"/>
            <w:vAlign w:val="center"/>
          </w:tcPr>
          <w:p w14:paraId="23DA8621" w14:textId="77777777" w:rsidR="00F53EEC" w:rsidRDefault="00F53EEC"/>
        </w:tc>
        <w:tc>
          <w:tcPr>
            <w:tcW w:w="2552" w:type="dxa"/>
            <w:vAlign w:val="center"/>
          </w:tcPr>
          <w:p w14:paraId="11585B42" w14:textId="77777777" w:rsidR="00F53EEC" w:rsidRDefault="00F53EEC"/>
        </w:tc>
        <w:tc>
          <w:tcPr>
            <w:tcW w:w="1225" w:type="dxa"/>
            <w:vAlign w:val="center"/>
          </w:tcPr>
          <w:p w14:paraId="05B1C075" w14:textId="77777777" w:rsidR="00F53EEC" w:rsidRDefault="00F53EEC"/>
        </w:tc>
        <w:tc>
          <w:tcPr>
            <w:tcW w:w="1326" w:type="dxa"/>
            <w:vAlign w:val="center"/>
          </w:tcPr>
          <w:p w14:paraId="0F30F4F1" w14:textId="77777777" w:rsidR="00F53EEC" w:rsidRDefault="00F53EEC"/>
        </w:tc>
        <w:tc>
          <w:tcPr>
            <w:tcW w:w="2262" w:type="dxa"/>
            <w:vAlign w:val="center"/>
          </w:tcPr>
          <w:p w14:paraId="64316A03" w14:textId="77777777" w:rsidR="00F53EEC" w:rsidRDefault="00117AB4" w:rsidP="00117AB4">
            <w:pPr>
              <w:jc w:val="center"/>
            </w:pPr>
            <w:r>
              <w:rPr>
                <w:rFonts w:hint="eastAsia"/>
              </w:rPr>
              <w:t>～</w:t>
            </w:r>
          </w:p>
        </w:tc>
      </w:tr>
      <w:tr w:rsidR="00F53EEC" w14:paraId="3C173736" w14:textId="77777777" w:rsidTr="003F5EED">
        <w:trPr>
          <w:trHeight w:val="907"/>
          <w:jc w:val="center"/>
        </w:trPr>
        <w:tc>
          <w:tcPr>
            <w:tcW w:w="2263" w:type="dxa"/>
          </w:tcPr>
          <w:p w14:paraId="24D9CC72" w14:textId="77777777" w:rsidR="00F53EEC" w:rsidRDefault="00F53EEC"/>
          <w:p w14:paraId="5284EEEE" w14:textId="77777777" w:rsidR="00117AB4" w:rsidRDefault="00117AB4"/>
        </w:tc>
        <w:tc>
          <w:tcPr>
            <w:tcW w:w="1134" w:type="dxa"/>
            <w:vAlign w:val="center"/>
          </w:tcPr>
          <w:p w14:paraId="50CEFF2B" w14:textId="77777777" w:rsidR="00F53EEC" w:rsidRDefault="00F53EEC"/>
        </w:tc>
        <w:tc>
          <w:tcPr>
            <w:tcW w:w="2552" w:type="dxa"/>
            <w:vAlign w:val="center"/>
          </w:tcPr>
          <w:p w14:paraId="3020053D" w14:textId="77777777" w:rsidR="00F53EEC" w:rsidRDefault="00F53EEC"/>
        </w:tc>
        <w:tc>
          <w:tcPr>
            <w:tcW w:w="1225" w:type="dxa"/>
            <w:vAlign w:val="center"/>
          </w:tcPr>
          <w:p w14:paraId="5775CF39" w14:textId="77777777" w:rsidR="00F53EEC" w:rsidRDefault="00F53EEC"/>
        </w:tc>
        <w:tc>
          <w:tcPr>
            <w:tcW w:w="1326" w:type="dxa"/>
            <w:vAlign w:val="center"/>
          </w:tcPr>
          <w:p w14:paraId="5D9BA448" w14:textId="77777777" w:rsidR="00F53EEC" w:rsidRDefault="00F53EEC"/>
        </w:tc>
        <w:tc>
          <w:tcPr>
            <w:tcW w:w="2262" w:type="dxa"/>
            <w:vAlign w:val="center"/>
          </w:tcPr>
          <w:p w14:paraId="36FA518C" w14:textId="77777777" w:rsidR="00F53EEC" w:rsidRDefault="00117AB4" w:rsidP="00117AB4">
            <w:pPr>
              <w:jc w:val="center"/>
            </w:pPr>
            <w:r>
              <w:rPr>
                <w:rFonts w:hint="eastAsia"/>
              </w:rPr>
              <w:t>～</w:t>
            </w:r>
          </w:p>
        </w:tc>
      </w:tr>
      <w:tr w:rsidR="00F53EEC" w14:paraId="0987724E" w14:textId="77777777" w:rsidTr="003F5EED">
        <w:trPr>
          <w:trHeight w:val="907"/>
          <w:jc w:val="center"/>
        </w:trPr>
        <w:tc>
          <w:tcPr>
            <w:tcW w:w="2263" w:type="dxa"/>
          </w:tcPr>
          <w:p w14:paraId="61ADD3CE" w14:textId="77777777" w:rsidR="00F53EEC" w:rsidRDefault="00F53EEC"/>
          <w:p w14:paraId="64A360B9" w14:textId="77777777" w:rsidR="00117AB4" w:rsidRDefault="00117AB4"/>
        </w:tc>
        <w:tc>
          <w:tcPr>
            <w:tcW w:w="1134" w:type="dxa"/>
            <w:vAlign w:val="center"/>
          </w:tcPr>
          <w:p w14:paraId="6AC27FB5" w14:textId="77777777" w:rsidR="00F53EEC" w:rsidRDefault="00F53EEC"/>
        </w:tc>
        <w:tc>
          <w:tcPr>
            <w:tcW w:w="2552" w:type="dxa"/>
            <w:vAlign w:val="center"/>
          </w:tcPr>
          <w:p w14:paraId="42AA2F2D" w14:textId="77777777" w:rsidR="00F53EEC" w:rsidRDefault="00F53EEC"/>
        </w:tc>
        <w:tc>
          <w:tcPr>
            <w:tcW w:w="1225" w:type="dxa"/>
            <w:vAlign w:val="center"/>
          </w:tcPr>
          <w:p w14:paraId="15E0A4D2" w14:textId="77777777" w:rsidR="00F53EEC" w:rsidRDefault="00F53EEC"/>
        </w:tc>
        <w:tc>
          <w:tcPr>
            <w:tcW w:w="1326" w:type="dxa"/>
            <w:vAlign w:val="center"/>
          </w:tcPr>
          <w:p w14:paraId="661FCD1A" w14:textId="77777777" w:rsidR="00F53EEC" w:rsidRDefault="00F53EEC"/>
        </w:tc>
        <w:tc>
          <w:tcPr>
            <w:tcW w:w="2262" w:type="dxa"/>
            <w:vAlign w:val="center"/>
          </w:tcPr>
          <w:p w14:paraId="6D0C3CDA" w14:textId="77777777" w:rsidR="00F53EEC" w:rsidRDefault="00117AB4" w:rsidP="00117AB4">
            <w:pPr>
              <w:jc w:val="center"/>
            </w:pPr>
            <w:r>
              <w:rPr>
                <w:rFonts w:hint="eastAsia"/>
              </w:rPr>
              <w:t>～</w:t>
            </w:r>
          </w:p>
        </w:tc>
      </w:tr>
      <w:tr w:rsidR="00F53EEC" w14:paraId="67D38E3E" w14:textId="77777777" w:rsidTr="003F5EED">
        <w:trPr>
          <w:trHeight w:val="907"/>
          <w:jc w:val="center"/>
        </w:trPr>
        <w:tc>
          <w:tcPr>
            <w:tcW w:w="2263" w:type="dxa"/>
          </w:tcPr>
          <w:p w14:paraId="2C38DE99" w14:textId="77777777" w:rsidR="00F53EEC" w:rsidRDefault="00F53EEC"/>
          <w:p w14:paraId="1CC05945" w14:textId="77777777" w:rsidR="00117AB4" w:rsidRDefault="00117AB4"/>
        </w:tc>
        <w:tc>
          <w:tcPr>
            <w:tcW w:w="1134" w:type="dxa"/>
            <w:vAlign w:val="center"/>
          </w:tcPr>
          <w:p w14:paraId="1A2D5CB3" w14:textId="77777777" w:rsidR="00F53EEC" w:rsidRDefault="00F53EEC"/>
        </w:tc>
        <w:tc>
          <w:tcPr>
            <w:tcW w:w="2552" w:type="dxa"/>
            <w:vAlign w:val="center"/>
          </w:tcPr>
          <w:p w14:paraId="5949EE15" w14:textId="77777777" w:rsidR="00F53EEC" w:rsidRDefault="00F53EEC"/>
        </w:tc>
        <w:tc>
          <w:tcPr>
            <w:tcW w:w="1225" w:type="dxa"/>
            <w:vAlign w:val="center"/>
          </w:tcPr>
          <w:p w14:paraId="043F782B" w14:textId="77777777" w:rsidR="00F53EEC" w:rsidRDefault="00F53EEC"/>
        </w:tc>
        <w:tc>
          <w:tcPr>
            <w:tcW w:w="1326" w:type="dxa"/>
            <w:vAlign w:val="center"/>
          </w:tcPr>
          <w:p w14:paraId="11F1C99D" w14:textId="77777777" w:rsidR="00F53EEC" w:rsidRDefault="00F53EEC"/>
        </w:tc>
        <w:tc>
          <w:tcPr>
            <w:tcW w:w="2262" w:type="dxa"/>
            <w:vAlign w:val="center"/>
          </w:tcPr>
          <w:p w14:paraId="03D04429" w14:textId="77777777" w:rsidR="00F53EEC" w:rsidRDefault="00117AB4" w:rsidP="00117AB4">
            <w:pPr>
              <w:jc w:val="center"/>
            </w:pPr>
            <w:r>
              <w:rPr>
                <w:rFonts w:hint="eastAsia"/>
              </w:rPr>
              <w:t>～</w:t>
            </w:r>
          </w:p>
        </w:tc>
      </w:tr>
      <w:tr w:rsidR="00F53EEC" w14:paraId="67A564DB" w14:textId="77777777" w:rsidTr="003F5EED">
        <w:trPr>
          <w:trHeight w:val="907"/>
          <w:jc w:val="center"/>
        </w:trPr>
        <w:tc>
          <w:tcPr>
            <w:tcW w:w="2263" w:type="dxa"/>
          </w:tcPr>
          <w:p w14:paraId="3A04C6F3" w14:textId="77777777" w:rsidR="00F53EEC" w:rsidRDefault="00F53EEC"/>
          <w:p w14:paraId="64513DBA" w14:textId="77777777" w:rsidR="00117AB4" w:rsidRDefault="00117AB4"/>
        </w:tc>
        <w:tc>
          <w:tcPr>
            <w:tcW w:w="1134" w:type="dxa"/>
            <w:vAlign w:val="center"/>
          </w:tcPr>
          <w:p w14:paraId="1BBA0687" w14:textId="77777777" w:rsidR="00F53EEC" w:rsidRDefault="00F53EEC"/>
        </w:tc>
        <w:tc>
          <w:tcPr>
            <w:tcW w:w="2552" w:type="dxa"/>
            <w:vAlign w:val="center"/>
          </w:tcPr>
          <w:p w14:paraId="4A99297B" w14:textId="77777777" w:rsidR="00F53EEC" w:rsidRDefault="00F53EEC"/>
        </w:tc>
        <w:tc>
          <w:tcPr>
            <w:tcW w:w="1225" w:type="dxa"/>
            <w:vAlign w:val="center"/>
          </w:tcPr>
          <w:p w14:paraId="70D9359D" w14:textId="77777777" w:rsidR="00F53EEC" w:rsidRDefault="00F53EEC"/>
        </w:tc>
        <w:tc>
          <w:tcPr>
            <w:tcW w:w="1326" w:type="dxa"/>
            <w:vAlign w:val="center"/>
          </w:tcPr>
          <w:p w14:paraId="57EAB162" w14:textId="77777777" w:rsidR="00F53EEC" w:rsidRDefault="00F53EEC"/>
        </w:tc>
        <w:tc>
          <w:tcPr>
            <w:tcW w:w="2262" w:type="dxa"/>
            <w:vAlign w:val="center"/>
          </w:tcPr>
          <w:p w14:paraId="61A3E56D" w14:textId="77777777" w:rsidR="00F53EEC" w:rsidRDefault="00117AB4" w:rsidP="00117AB4">
            <w:pPr>
              <w:jc w:val="center"/>
            </w:pPr>
            <w:r>
              <w:rPr>
                <w:rFonts w:hint="eastAsia"/>
              </w:rPr>
              <w:t>～</w:t>
            </w:r>
          </w:p>
        </w:tc>
      </w:tr>
      <w:tr w:rsidR="00F53EEC" w14:paraId="5AC3E0EF" w14:textId="77777777" w:rsidTr="003F5EED">
        <w:trPr>
          <w:trHeight w:val="907"/>
          <w:jc w:val="center"/>
        </w:trPr>
        <w:tc>
          <w:tcPr>
            <w:tcW w:w="2263" w:type="dxa"/>
          </w:tcPr>
          <w:p w14:paraId="4F1B12BB" w14:textId="77777777" w:rsidR="00F53EEC" w:rsidRDefault="00F53EEC"/>
          <w:p w14:paraId="5CAA5C5C" w14:textId="77777777" w:rsidR="00117AB4" w:rsidRDefault="00117AB4"/>
        </w:tc>
        <w:tc>
          <w:tcPr>
            <w:tcW w:w="1134" w:type="dxa"/>
            <w:vAlign w:val="center"/>
          </w:tcPr>
          <w:p w14:paraId="0EA619C1" w14:textId="77777777" w:rsidR="00F53EEC" w:rsidRDefault="00F53EEC"/>
        </w:tc>
        <w:tc>
          <w:tcPr>
            <w:tcW w:w="2552" w:type="dxa"/>
            <w:vAlign w:val="center"/>
          </w:tcPr>
          <w:p w14:paraId="1536BCE9" w14:textId="77777777" w:rsidR="00F53EEC" w:rsidRDefault="00F53EEC"/>
        </w:tc>
        <w:tc>
          <w:tcPr>
            <w:tcW w:w="1225" w:type="dxa"/>
            <w:vAlign w:val="center"/>
          </w:tcPr>
          <w:p w14:paraId="6FF9E82B" w14:textId="77777777" w:rsidR="00F53EEC" w:rsidRDefault="00F53EEC"/>
        </w:tc>
        <w:tc>
          <w:tcPr>
            <w:tcW w:w="1326" w:type="dxa"/>
            <w:vAlign w:val="center"/>
          </w:tcPr>
          <w:p w14:paraId="614CBC4B" w14:textId="77777777" w:rsidR="00F53EEC" w:rsidRDefault="00F53EEC"/>
        </w:tc>
        <w:tc>
          <w:tcPr>
            <w:tcW w:w="2262" w:type="dxa"/>
            <w:vAlign w:val="center"/>
          </w:tcPr>
          <w:p w14:paraId="57E0810E" w14:textId="77777777" w:rsidR="00F53EEC" w:rsidRDefault="00117AB4" w:rsidP="00117AB4">
            <w:pPr>
              <w:jc w:val="center"/>
            </w:pPr>
            <w:r>
              <w:rPr>
                <w:rFonts w:hint="eastAsia"/>
              </w:rPr>
              <w:t>～</w:t>
            </w:r>
          </w:p>
        </w:tc>
      </w:tr>
    </w:tbl>
    <w:p w14:paraId="27990B6A" w14:textId="77777777" w:rsidR="003F5EED" w:rsidRDefault="003F5EED"/>
    <w:p w14:paraId="3557AC23" w14:textId="77777777" w:rsidR="00F53EEC" w:rsidRDefault="003F5EED">
      <w:r>
        <w:rPr>
          <w:rFonts w:hint="eastAsia"/>
        </w:rPr>
        <w:t>《添付書類》</w:t>
      </w:r>
    </w:p>
    <w:p w14:paraId="7F739141" w14:textId="6C505FAE" w:rsidR="003F5EED" w:rsidRDefault="004D74E0">
      <w:r>
        <w:rPr>
          <w:rFonts w:hint="eastAsia"/>
        </w:rPr>
        <w:t xml:space="preserve">　</w:t>
      </w:r>
      <w:r w:rsidR="003F5EED">
        <w:rPr>
          <w:rFonts w:hint="eastAsia"/>
        </w:rPr>
        <w:t>「租税条約に関する届出書」の写し</w:t>
      </w:r>
    </w:p>
    <w:p w14:paraId="0F9862F4" w14:textId="77777777" w:rsidR="003F5EED" w:rsidRDefault="003F5EED"/>
    <w:p w14:paraId="6418D353" w14:textId="77777777" w:rsidR="003F5EED" w:rsidRDefault="003F5EED">
      <w:r>
        <w:rPr>
          <w:rFonts w:hint="eastAsia"/>
        </w:rPr>
        <w:t>※対象となる従業員の方の分を、事業所で取りまとめ給与支払者を申請者として提出していただくこともできます。</w:t>
      </w:r>
    </w:p>
    <w:p w14:paraId="27700932" w14:textId="77777777" w:rsidR="003F5EED" w:rsidRDefault="003F5EED">
      <w:r>
        <w:rPr>
          <w:rFonts w:hint="eastAsia"/>
        </w:rPr>
        <w:t>※１月１日現在における住所が日南市にある場合は、３月１５日までにこの届出書を提出してください。</w:t>
      </w:r>
    </w:p>
    <w:p w14:paraId="101D882D" w14:textId="77777777" w:rsidR="00B00EF0" w:rsidRDefault="003F5EED" w:rsidP="00B00EF0">
      <w:r>
        <w:rPr>
          <w:rFonts w:hint="eastAsia"/>
        </w:rPr>
        <w:t>※この届出書は、租税条約の対象となる期間は毎年の提出が必要です。提出が無い場合、翌年度の市県民税は課税されますので注意してください。</w:t>
      </w:r>
    </w:p>
    <w:p w14:paraId="57FDE4FD" w14:textId="77777777" w:rsidR="00B00EF0" w:rsidRDefault="00B00EF0" w:rsidP="00B00EF0"/>
    <w:p w14:paraId="4246920E" w14:textId="77777777" w:rsidR="003F5EED" w:rsidRPr="00B00EF0" w:rsidRDefault="003F5EED" w:rsidP="004D74E0">
      <w:pPr>
        <w:ind w:firstLineChars="1200" w:firstLine="4320"/>
        <w:jc w:val="left"/>
        <w:rPr>
          <w:sz w:val="24"/>
          <w:szCs w:val="24"/>
        </w:rPr>
      </w:pPr>
      <w:r w:rsidRPr="004D74E0">
        <w:rPr>
          <w:rFonts w:hint="eastAsia"/>
          <w:spacing w:val="60"/>
          <w:kern w:val="0"/>
          <w:sz w:val="24"/>
          <w:szCs w:val="24"/>
          <w:u w:val="single"/>
          <w:fitText w:val="960" w:id="1757111296"/>
        </w:rPr>
        <w:t>申請</w:t>
      </w:r>
      <w:r w:rsidRPr="004D74E0">
        <w:rPr>
          <w:rFonts w:hint="eastAsia"/>
          <w:kern w:val="0"/>
          <w:sz w:val="24"/>
          <w:szCs w:val="24"/>
          <w:u w:val="single"/>
          <w:fitText w:val="960" w:id="1757111296"/>
        </w:rPr>
        <w:t>者</w:t>
      </w:r>
      <w:r w:rsidR="00B00EF0">
        <w:rPr>
          <w:rFonts w:hint="eastAsia"/>
          <w:kern w:val="0"/>
          <w:sz w:val="24"/>
          <w:szCs w:val="24"/>
          <w:u w:val="single"/>
        </w:rPr>
        <w:t xml:space="preserve">　　　　　　　　　　　　　　　　　　　　</w:t>
      </w:r>
      <w:r w:rsidR="00183782">
        <w:rPr>
          <w:rFonts w:hint="eastAsia"/>
          <w:sz w:val="24"/>
          <w:szCs w:val="24"/>
          <w:u w:val="single"/>
        </w:rPr>
        <w:t xml:space="preserve">　</w:t>
      </w:r>
    </w:p>
    <w:p w14:paraId="285DFC41" w14:textId="77777777" w:rsidR="003F5EED" w:rsidRPr="00B00EF0" w:rsidRDefault="003F5EED" w:rsidP="004D74E0">
      <w:pPr>
        <w:ind w:firstLineChars="1800" w:firstLine="4320"/>
        <w:jc w:val="left"/>
        <w:rPr>
          <w:sz w:val="24"/>
          <w:szCs w:val="24"/>
          <w:u w:val="single"/>
        </w:rPr>
      </w:pPr>
      <w:r w:rsidRPr="00B00EF0">
        <w:rPr>
          <w:rFonts w:hint="eastAsia"/>
          <w:sz w:val="24"/>
          <w:szCs w:val="24"/>
          <w:u w:val="single"/>
        </w:rPr>
        <w:t xml:space="preserve">住　　所　　　　　　　　　　　　　　　　　　　　　</w:t>
      </w:r>
    </w:p>
    <w:p w14:paraId="38A302EF" w14:textId="77777777" w:rsidR="003F5EED" w:rsidRPr="00B00EF0" w:rsidRDefault="003F5EED" w:rsidP="004D74E0">
      <w:pPr>
        <w:ind w:firstLineChars="1800" w:firstLine="4320"/>
        <w:jc w:val="left"/>
        <w:rPr>
          <w:sz w:val="24"/>
          <w:szCs w:val="24"/>
          <w:u w:val="single"/>
        </w:rPr>
      </w:pPr>
      <w:r w:rsidRPr="00B00EF0">
        <w:rPr>
          <w:rFonts w:hint="eastAsia"/>
          <w:sz w:val="24"/>
          <w:szCs w:val="24"/>
          <w:u w:val="single"/>
        </w:rPr>
        <w:t xml:space="preserve">電話番号　　　　　　　　　　　　　　　　　　　　　</w:t>
      </w:r>
    </w:p>
    <w:sectPr w:rsidR="003F5EED" w:rsidRPr="00B00EF0" w:rsidSect="00F53EEC">
      <w:pgSz w:w="11906" w:h="16838"/>
      <w:pgMar w:top="1134" w:right="567" w:bottom="1134" w:left="56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A100" w14:textId="77777777" w:rsidR="00F27EA1" w:rsidRDefault="00F27EA1" w:rsidP="00162BB2">
      <w:r>
        <w:separator/>
      </w:r>
    </w:p>
  </w:endnote>
  <w:endnote w:type="continuationSeparator" w:id="0">
    <w:p w14:paraId="2320B5BB" w14:textId="77777777" w:rsidR="00F27EA1" w:rsidRDefault="00F27EA1" w:rsidP="0016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62F0" w14:textId="77777777" w:rsidR="00F27EA1" w:rsidRDefault="00F27EA1" w:rsidP="00162BB2">
      <w:r>
        <w:separator/>
      </w:r>
    </w:p>
  </w:footnote>
  <w:footnote w:type="continuationSeparator" w:id="0">
    <w:p w14:paraId="764B94DD" w14:textId="77777777" w:rsidR="00F27EA1" w:rsidRDefault="00F27EA1" w:rsidP="00162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EC"/>
    <w:rsid w:val="00074152"/>
    <w:rsid w:val="000C0D0E"/>
    <w:rsid w:val="00117AB4"/>
    <w:rsid w:val="00162BB2"/>
    <w:rsid w:val="00183782"/>
    <w:rsid w:val="00323217"/>
    <w:rsid w:val="003F5EED"/>
    <w:rsid w:val="004D74E0"/>
    <w:rsid w:val="005F2EE5"/>
    <w:rsid w:val="00A3184E"/>
    <w:rsid w:val="00B00EF0"/>
    <w:rsid w:val="00CD4EA0"/>
    <w:rsid w:val="00CD59F8"/>
    <w:rsid w:val="00F27EA1"/>
    <w:rsid w:val="00F5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AFB30C"/>
  <w15:docId w15:val="{8FE38C2F-CF4F-4977-82EC-76791B2F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F53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B00EF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00EF0"/>
    <w:rPr>
      <w:rFonts w:asciiTheme="majorHAnsi" w:eastAsiaTheme="majorEastAsia" w:hAnsiTheme="majorHAnsi" w:cstheme="majorBidi"/>
      <w:sz w:val="18"/>
      <w:szCs w:val="18"/>
    </w:rPr>
  </w:style>
  <w:style w:type="paragraph" w:styleId="af4">
    <w:name w:val="header"/>
    <w:basedOn w:val="a"/>
    <w:link w:val="af5"/>
    <w:uiPriority w:val="99"/>
    <w:unhideWhenUsed/>
    <w:rsid w:val="00162BB2"/>
    <w:pPr>
      <w:tabs>
        <w:tab w:val="center" w:pos="4252"/>
        <w:tab w:val="right" w:pos="8504"/>
      </w:tabs>
      <w:snapToGrid w:val="0"/>
    </w:pPr>
  </w:style>
  <w:style w:type="character" w:customStyle="1" w:styleId="af5">
    <w:name w:val="ヘッダー (文字)"/>
    <w:basedOn w:val="a0"/>
    <w:link w:val="af4"/>
    <w:uiPriority w:val="99"/>
    <w:rsid w:val="00162BB2"/>
  </w:style>
  <w:style w:type="paragraph" w:styleId="af6">
    <w:name w:val="footer"/>
    <w:basedOn w:val="a"/>
    <w:link w:val="af7"/>
    <w:uiPriority w:val="99"/>
    <w:unhideWhenUsed/>
    <w:rsid w:val="00162BB2"/>
    <w:pPr>
      <w:tabs>
        <w:tab w:val="center" w:pos="4252"/>
        <w:tab w:val="right" w:pos="8504"/>
      </w:tabs>
      <w:snapToGrid w:val="0"/>
    </w:pPr>
  </w:style>
  <w:style w:type="character" w:customStyle="1" w:styleId="af7">
    <w:name w:val="フッター (文字)"/>
    <w:basedOn w:val="a0"/>
    <w:link w:val="af6"/>
    <w:uiPriority w:val="99"/>
    <w:rsid w:val="00162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恵美</dc:creator>
  <cp:keywords/>
  <dc:description/>
  <cp:lastModifiedBy>仲衞 正訓</cp:lastModifiedBy>
  <cp:revision>4</cp:revision>
  <cp:lastPrinted>2018-08-23T04:35:00Z</cp:lastPrinted>
  <dcterms:created xsi:type="dcterms:W3CDTF">2021-11-08T07:43:00Z</dcterms:created>
  <dcterms:modified xsi:type="dcterms:W3CDTF">2026-05-22T03:47:00Z</dcterms:modified>
</cp:coreProperties>
</file>