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5B" w:rsidRDefault="00937C5B" w:rsidP="00937C5B">
      <w:pPr>
        <w:ind w:left="262" w:hangingChars="100" w:hanging="262"/>
        <w:jc w:val="center"/>
        <w:rPr>
          <w:kern w:val="0"/>
        </w:rPr>
      </w:pPr>
      <w:r w:rsidRPr="00937C5B">
        <w:rPr>
          <w:rFonts w:hint="eastAsia"/>
          <w:spacing w:val="26"/>
          <w:kern w:val="0"/>
        </w:rPr>
        <w:t>後見開始等審判の申立要請</w:t>
      </w:r>
      <w:r w:rsidRPr="00937C5B">
        <w:rPr>
          <w:rFonts w:hint="eastAsia"/>
          <w:spacing w:val="3"/>
          <w:kern w:val="0"/>
        </w:rPr>
        <w:t>書</w:t>
      </w:r>
    </w:p>
    <w:p w:rsidR="00937C5B" w:rsidRDefault="00937C5B" w:rsidP="00937C5B">
      <w:pPr>
        <w:ind w:left="210" w:hangingChars="100" w:hanging="210"/>
        <w:jc w:val="center"/>
        <w:rPr>
          <w:kern w:val="0"/>
        </w:rPr>
      </w:pPr>
    </w:p>
    <w:p w:rsidR="00937C5B" w:rsidRDefault="008B4F92" w:rsidP="008B4F92">
      <w:pPr>
        <w:ind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  <w:r w:rsidR="00937C5B">
        <w:rPr>
          <w:rFonts w:hint="eastAsia"/>
          <w:kern w:val="0"/>
        </w:rPr>
        <w:t xml:space="preserve">　　　　年　　月　　日</w:t>
      </w:r>
    </w:p>
    <w:p w:rsidR="00937C5B" w:rsidRDefault="00937C5B" w:rsidP="00937C5B">
      <w:pPr>
        <w:ind w:left="210" w:rightChars="100" w:right="210" w:hangingChars="100" w:hanging="210"/>
        <w:jc w:val="center"/>
        <w:rPr>
          <w:kern w:val="0"/>
        </w:rPr>
      </w:pPr>
      <w:bookmarkStart w:id="0" w:name="_GoBack"/>
    </w:p>
    <w:bookmarkEnd w:id="0"/>
    <w:p w:rsidR="00937C5B" w:rsidRDefault="00937C5B" w:rsidP="008B4F92">
      <w:pPr>
        <w:ind w:leftChars="100" w:left="210" w:rightChars="100" w:right="210" w:firstLineChars="200" w:firstLine="420"/>
        <w:rPr>
          <w:kern w:val="0"/>
        </w:rPr>
      </w:pPr>
      <w:r>
        <w:rPr>
          <w:rFonts w:hint="eastAsia"/>
          <w:kern w:val="0"/>
        </w:rPr>
        <w:t>日南市長　　　　様</w:t>
      </w:r>
    </w:p>
    <w:p w:rsidR="00937C5B" w:rsidRDefault="00937C5B" w:rsidP="00937C5B">
      <w:pPr>
        <w:ind w:left="210" w:rightChars="100" w:right="210" w:hangingChars="100" w:hanging="210"/>
        <w:rPr>
          <w:kern w:val="0"/>
        </w:rPr>
      </w:pPr>
    </w:p>
    <w:p w:rsidR="00937C5B" w:rsidRPr="00937C5B" w:rsidRDefault="00937C5B" w:rsidP="008B4F92">
      <w:pPr>
        <w:ind w:rightChars="200" w:right="420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要請者　</w:t>
      </w:r>
      <w:r w:rsidRPr="00937C5B">
        <w:rPr>
          <w:rFonts w:hint="eastAsia"/>
          <w:kern w:val="0"/>
          <w:u w:val="single"/>
        </w:rPr>
        <w:t>住所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937C5B" w:rsidRPr="00937C5B" w:rsidRDefault="00937C5B" w:rsidP="008B4F92">
      <w:pPr>
        <w:ind w:rightChars="200" w:right="420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Pr="00937C5B">
        <w:rPr>
          <w:rFonts w:hint="eastAsia"/>
          <w:kern w:val="0"/>
          <w:u w:val="single"/>
        </w:rPr>
        <w:t>氏名　　　　　　　　　　　　　㊞</w:t>
      </w:r>
    </w:p>
    <w:p w:rsidR="00937C5B" w:rsidRPr="00937C5B" w:rsidRDefault="00937C5B" w:rsidP="008B4F92">
      <w:pPr>
        <w:ind w:rightChars="200" w:right="420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>
        <w:rPr>
          <w:rFonts w:hint="eastAsia"/>
          <w:kern w:val="0"/>
          <w:u w:val="single"/>
        </w:rPr>
        <w:t>勤務先</w:t>
      </w:r>
      <w:r w:rsidRPr="00937C5B">
        <w:rPr>
          <w:rFonts w:hint="eastAsia"/>
          <w:kern w:val="0"/>
          <w:u w:val="single"/>
        </w:rPr>
        <w:t>等</w:t>
      </w:r>
      <w:r>
        <w:rPr>
          <w:rFonts w:hint="eastAsia"/>
          <w:kern w:val="0"/>
          <w:u w:val="single"/>
        </w:rPr>
        <w:t xml:space="preserve">　　　　　　　　　　　　</w:t>
      </w:r>
    </w:p>
    <w:p w:rsidR="00937C5B" w:rsidRDefault="00937C5B" w:rsidP="008B4F92">
      <w:pPr>
        <w:ind w:rightChars="200" w:right="420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Pr="00937C5B">
        <w:rPr>
          <w:rFonts w:hint="eastAsia"/>
          <w:kern w:val="0"/>
          <w:u w:val="single"/>
        </w:rPr>
        <w:t>電話</w:t>
      </w:r>
      <w:r w:rsidR="008B4F92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  <w:r w:rsidR="008B4F92">
        <w:rPr>
          <w:rFonts w:hint="eastAsia"/>
          <w:kern w:val="0"/>
          <w:u w:val="single"/>
        </w:rPr>
        <w:t>（</w:t>
      </w:r>
      <w:r>
        <w:rPr>
          <w:rFonts w:hint="eastAsia"/>
          <w:kern w:val="0"/>
          <w:u w:val="single"/>
        </w:rPr>
        <w:t xml:space="preserve">　　　</w:t>
      </w:r>
      <w:r w:rsidR="008B4F92">
        <w:rPr>
          <w:rFonts w:hint="eastAsia"/>
          <w:kern w:val="0"/>
          <w:u w:val="single"/>
        </w:rPr>
        <w:t>）</w:t>
      </w:r>
      <w:r>
        <w:rPr>
          <w:rFonts w:hint="eastAsia"/>
          <w:kern w:val="0"/>
          <w:u w:val="single"/>
        </w:rPr>
        <w:t xml:space="preserve">　　　　　</w:t>
      </w:r>
    </w:p>
    <w:p w:rsidR="00937C5B" w:rsidRDefault="00937C5B" w:rsidP="00937C5B">
      <w:pPr>
        <w:ind w:left="210" w:rightChars="100" w:right="210" w:hangingChars="100" w:hanging="210"/>
        <w:rPr>
          <w:kern w:val="0"/>
          <w:u w:val="single"/>
        </w:rPr>
      </w:pPr>
    </w:p>
    <w:p w:rsidR="00937C5B" w:rsidRDefault="00937C5B" w:rsidP="008B4F92">
      <w:pPr>
        <w:ind w:leftChars="100" w:left="21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日南市成年後見制度利用支援事業実施</w:t>
      </w:r>
      <w:r w:rsidR="00AC6F1C">
        <w:rPr>
          <w:rFonts w:hint="eastAsia"/>
          <w:kern w:val="0"/>
        </w:rPr>
        <w:t>規則</w:t>
      </w:r>
      <w:r>
        <w:rPr>
          <w:rFonts w:hint="eastAsia"/>
          <w:kern w:val="0"/>
        </w:rPr>
        <w:t>第４条の規定により、後見開始等審判の申立てを次のように要請します。</w:t>
      </w:r>
    </w:p>
    <w:p w:rsidR="00937C5B" w:rsidRDefault="00937C5B" w:rsidP="00937C5B">
      <w:pPr>
        <w:ind w:left="210" w:rightChars="100" w:right="210" w:hangingChars="100" w:hanging="210"/>
        <w:rPr>
          <w:kern w:val="0"/>
        </w:rPr>
      </w:pPr>
    </w:p>
    <w:p w:rsidR="00937C5B" w:rsidRDefault="00937C5B" w:rsidP="008B4F92">
      <w:pPr>
        <w:ind w:leftChars="100" w:left="42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該当者</w:t>
      </w:r>
    </w:p>
    <w:p w:rsidR="00937C5B" w:rsidRPr="00937C5B" w:rsidRDefault="00937C5B" w:rsidP="008B4F92">
      <w:pPr>
        <w:ind w:leftChars="100" w:left="420" w:rightChars="100" w:right="210" w:hangingChars="100" w:hanging="210"/>
        <w:rPr>
          <w:kern w:val="0"/>
          <w:u w:val="single"/>
        </w:rPr>
      </w:pPr>
      <w:r>
        <w:rPr>
          <w:rFonts w:hint="eastAsia"/>
          <w:kern w:val="0"/>
        </w:rPr>
        <w:t xml:space="preserve">　　　住所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937C5B" w:rsidRPr="00937C5B" w:rsidRDefault="00937C5B" w:rsidP="008B4F92">
      <w:pPr>
        <w:ind w:leftChars="100" w:left="420" w:rightChars="100" w:right="210" w:hangingChars="100" w:hanging="210"/>
        <w:rPr>
          <w:kern w:val="0"/>
          <w:u w:val="single"/>
        </w:rPr>
      </w:pPr>
      <w:r>
        <w:rPr>
          <w:rFonts w:hint="eastAsia"/>
          <w:kern w:val="0"/>
        </w:rPr>
        <w:t xml:space="preserve">　　　氏名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937C5B" w:rsidRDefault="00937C5B" w:rsidP="008B4F92">
      <w:pPr>
        <w:ind w:leftChars="100" w:left="420" w:rightChars="100" w:right="210" w:hangingChars="100" w:hanging="210"/>
        <w:rPr>
          <w:kern w:val="0"/>
          <w:u w:val="single"/>
        </w:rPr>
      </w:pPr>
      <w:r>
        <w:rPr>
          <w:rFonts w:hint="eastAsia"/>
          <w:kern w:val="0"/>
        </w:rPr>
        <w:t xml:space="preserve">　　　性別　</w:t>
      </w:r>
      <w:r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</w:rPr>
        <w:t xml:space="preserve">　　生年月日　</w:t>
      </w:r>
      <w:r>
        <w:rPr>
          <w:rFonts w:hint="eastAsia"/>
          <w:kern w:val="0"/>
          <w:u w:val="single"/>
        </w:rPr>
        <w:t xml:space="preserve">　　　　　年　　　月　　　日</w:t>
      </w:r>
    </w:p>
    <w:p w:rsidR="00937C5B" w:rsidRDefault="00937C5B" w:rsidP="008B4F92">
      <w:pPr>
        <w:ind w:leftChars="100" w:left="420" w:rightChars="100" w:right="210" w:hangingChars="100" w:hanging="210"/>
        <w:rPr>
          <w:kern w:val="0"/>
          <w:u w:val="single"/>
        </w:rPr>
      </w:pPr>
    </w:p>
    <w:p w:rsidR="00937C5B" w:rsidRDefault="00937C5B" w:rsidP="008B4F92">
      <w:pPr>
        <w:ind w:leftChars="100" w:left="420" w:rightChars="100" w:right="210" w:hangingChars="100" w:hanging="210"/>
      </w:pPr>
      <w:r>
        <w:rPr>
          <w:rFonts w:hint="eastAsia"/>
        </w:rPr>
        <w:t>２　該当者の心身の状況</w:t>
      </w:r>
    </w:p>
    <w:p w:rsidR="00937C5B" w:rsidRDefault="00937C5B" w:rsidP="008B4F92">
      <w:pPr>
        <w:ind w:leftChars="100" w:left="420" w:rightChars="100" w:right="210" w:hangingChars="100" w:hanging="210"/>
      </w:pPr>
    </w:p>
    <w:p w:rsidR="00937C5B" w:rsidRDefault="00937C5B" w:rsidP="008B4F92">
      <w:pPr>
        <w:ind w:leftChars="100" w:left="420" w:rightChars="100" w:right="210" w:hangingChars="100" w:hanging="210"/>
      </w:pPr>
    </w:p>
    <w:p w:rsidR="00937C5B" w:rsidRDefault="00937C5B" w:rsidP="008B4F92">
      <w:pPr>
        <w:ind w:leftChars="100" w:left="420" w:rightChars="100" w:right="210" w:hangingChars="100" w:hanging="210"/>
      </w:pPr>
      <w:r>
        <w:rPr>
          <w:rFonts w:hint="eastAsia"/>
        </w:rPr>
        <w:t>３　該当者の生活状況</w:t>
      </w:r>
    </w:p>
    <w:p w:rsidR="00937C5B" w:rsidRDefault="00937C5B" w:rsidP="008B4F92">
      <w:pPr>
        <w:ind w:leftChars="100" w:left="420" w:rightChars="100" w:right="210" w:hangingChars="100" w:hanging="210"/>
      </w:pPr>
    </w:p>
    <w:p w:rsidR="00937C5B" w:rsidRDefault="00937C5B" w:rsidP="008B4F92">
      <w:pPr>
        <w:ind w:leftChars="100" w:left="420" w:rightChars="100" w:right="210" w:hangingChars="100" w:hanging="210"/>
      </w:pPr>
    </w:p>
    <w:p w:rsidR="00937C5B" w:rsidRDefault="00937C5B" w:rsidP="008B4F92">
      <w:pPr>
        <w:ind w:leftChars="100" w:left="420" w:rightChars="100" w:right="210" w:hangingChars="100" w:hanging="210"/>
      </w:pPr>
      <w:r>
        <w:rPr>
          <w:rFonts w:hint="eastAsia"/>
        </w:rPr>
        <w:t>４　その他（親族、収入、資産等の状況）</w:t>
      </w:r>
    </w:p>
    <w:sectPr w:rsidR="00937C5B" w:rsidSect="00C64655">
      <w:headerReference w:type="default" r:id="rId7"/>
      <w:pgSz w:w="11907" w:h="16839" w:code="9"/>
      <w:pgMar w:top="2223" w:right="1752" w:bottom="2223" w:left="1752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D6" w:rsidRDefault="00351BD6">
      <w:r>
        <w:separator/>
      </w:r>
    </w:p>
  </w:endnote>
  <w:endnote w:type="continuationSeparator" w:id="0">
    <w:p w:rsidR="00351BD6" w:rsidRDefault="003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D6" w:rsidRDefault="00351BD6">
      <w:r>
        <w:separator/>
      </w:r>
    </w:p>
  </w:footnote>
  <w:footnote w:type="continuationSeparator" w:id="0">
    <w:p w:rsidR="00351BD6" w:rsidRDefault="0035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39" w:rsidRDefault="00921639">
    <w:pPr>
      <w:pStyle w:val="a5"/>
      <w:rPr>
        <w:rFonts w:hint="eastAsia"/>
      </w:rPr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ECC5AB3"/>
    <w:multiLevelType w:val="hybridMultilevel"/>
    <w:tmpl w:val="B68EF552"/>
    <w:lvl w:ilvl="0" w:tplc="DC94CCA6">
      <w:start w:val="5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5"/>
    <w:rsid w:val="00007F0A"/>
    <w:rsid w:val="00011211"/>
    <w:rsid w:val="00030EA0"/>
    <w:rsid w:val="0003392D"/>
    <w:rsid w:val="00042C27"/>
    <w:rsid w:val="00081CE2"/>
    <w:rsid w:val="000C0B8D"/>
    <w:rsid w:val="000D227D"/>
    <w:rsid w:val="00101C09"/>
    <w:rsid w:val="00123C66"/>
    <w:rsid w:val="00147893"/>
    <w:rsid w:val="0015682A"/>
    <w:rsid w:val="00176BCB"/>
    <w:rsid w:val="001B7D5F"/>
    <w:rsid w:val="0021572A"/>
    <w:rsid w:val="002304C9"/>
    <w:rsid w:val="00236EDB"/>
    <w:rsid w:val="00263670"/>
    <w:rsid w:val="002904F9"/>
    <w:rsid w:val="00295AA4"/>
    <w:rsid w:val="002A17B0"/>
    <w:rsid w:val="002F38C8"/>
    <w:rsid w:val="002F77F9"/>
    <w:rsid w:val="00301B09"/>
    <w:rsid w:val="00303DEA"/>
    <w:rsid w:val="0030430E"/>
    <w:rsid w:val="00332BB5"/>
    <w:rsid w:val="003427B5"/>
    <w:rsid w:val="00344B45"/>
    <w:rsid w:val="00351BD6"/>
    <w:rsid w:val="0036585E"/>
    <w:rsid w:val="003743D8"/>
    <w:rsid w:val="00381016"/>
    <w:rsid w:val="003A0CFC"/>
    <w:rsid w:val="003E5081"/>
    <w:rsid w:val="00402250"/>
    <w:rsid w:val="004047DD"/>
    <w:rsid w:val="00417CC1"/>
    <w:rsid w:val="00441A7D"/>
    <w:rsid w:val="004717E2"/>
    <w:rsid w:val="00485B81"/>
    <w:rsid w:val="00485EAC"/>
    <w:rsid w:val="004C3552"/>
    <w:rsid w:val="004C62D9"/>
    <w:rsid w:val="004F105D"/>
    <w:rsid w:val="00522D93"/>
    <w:rsid w:val="0052320F"/>
    <w:rsid w:val="005259A1"/>
    <w:rsid w:val="00541440"/>
    <w:rsid w:val="00560146"/>
    <w:rsid w:val="00560FB8"/>
    <w:rsid w:val="00587E47"/>
    <w:rsid w:val="005B7499"/>
    <w:rsid w:val="005F2C1F"/>
    <w:rsid w:val="006075E3"/>
    <w:rsid w:val="00641BB7"/>
    <w:rsid w:val="00663F7E"/>
    <w:rsid w:val="00671191"/>
    <w:rsid w:val="006863D9"/>
    <w:rsid w:val="00790F5F"/>
    <w:rsid w:val="007A1465"/>
    <w:rsid w:val="007A28C1"/>
    <w:rsid w:val="007C0B9F"/>
    <w:rsid w:val="007D71A8"/>
    <w:rsid w:val="008400EC"/>
    <w:rsid w:val="00857B41"/>
    <w:rsid w:val="00866F66"/>
    <w:rsid w:val="008B4F92"/>
    <w:rsid w:val="00921639"/>
    <w:rsid w:val="00922BC3"/>
    <w:rsid w:val="00923217"/>
    <w:rsid w:val="00937C5B"/>
    <w:rsid w:val="009836F1"/>
    <w:rsid w:val="009D525A"/>
    <w:rsid w:val="009D574D"/>
    <w:rsid w:val="00A03E6C"/>
    <w:rsid w:val="00A03F58"/>
    <w:rsid w:val="00A2012E"/>
    <w:rsid w:val="00A93518"/>
    <w:rsid w:val="00AC6F1C"/>
    <w:rsid w:val="00AD04CA"/>
    <w:rsid w:val="00AE39D4"/>
    <w:rsid w:val="00B077EF"/>
    <w:rsid w:val="00B12371"/>
    <w:rsid w:val="00B869B7"/>
    <w:rsid w:val="00B958ED"/>
    <w:rsid w:val="00BA5FEC"/>
    <w:rsid w:val="00C10536"/>
    <w:rsid w:val="00C64655"/>
    <w:rsid w:val="00C66E37"/>
    <w:rsid w:val="00C81CD4"/>
    <w:rsid w:val="00CC78CD"/>
    <w:rsid w:val="00CD3C72"/>
    <w:rsid w:val="00CF75D8"/>
    <w:rsid w:val="00D040F1"/>
    <w:rsid w:val="00D0420E"/>
    <w:rsid w:val="00D21801"/>
    <w:rsid w:val="00D46BB5"/>
    <w:rsid w:val="00D46E72"/>
    <w:rsid w:val="00D6746A"/>
    <w:rsid w:val="00D74AE1"/>
    <w:rsid w:val="00D77618"/>
    <w:rsid w:val="00DA2978"/>
    <w:rsid w:val="00DC157A"/>
    <w:rsid w:val="00DD5321"/>
    <w:rsid w:val="00E1009A"/>
    <w:rsid w:val="00E14573"/>
    <w:rsid w:val="00E20FEB"/>
    <w:rsid w:val="00E73944"/>
    <w:rsid w:val="00EC4837"/>
    <w:rsid w:val="00EE0C55"/>
    <w:rsid w:val="00EF7008"/>
    <w:rsid w:val="00F03ACF"/>
    <w:rsid w:val="00F114E7"/>
    <w:rsid w:val="00F30196"/>
    <w:rsid w:val="00F51264"/>
    <w:rsid w:val="00F63422"/>
    <w:rsid w:val="00F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804AF-E97B-434A-AB91-387D507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A201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2012E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○日南市成年後見制度利用支援事業実施規則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○日南市成年後見制度利用支援事業実施規則</dc:title>
  <dc:subject/>
  <dc:creator>yuji emi</dc:creator>
  <cp:keywords/>
  <dc:description/>
  <cp:lastModifiedBy>中田　歩</cp:lastModifiedBy>
  <cp:revision>4</cp:revision>
  <cp:lastPrinted>2019-10-21T02:10:00Z</cp:lastPrinted>
  <dcterms:created xsi:type="dcterms:W3CDTF">2018-10-01T00:47:00Z</dcterms:created>
  <dcterms:modified xsi:type="dcterms:W3CDTF">2019-10-21T02:12:00Z</dcterms:modified>
</cp:coreProperties>
</file>