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7B" w:rsidRPr="00D40B7B" w:rsidRDefault="00D40B7B" w:rsidP="00FF7A71">
      <w:pPr>
        <w:jc w:val="left"/>
        <w:rPr>
          <w:rFonts w:hAnsi="ＭＳ 明朝" w:hint="eastAsia"/>
        </w:rPr>
      </w:pPr>
      <w:bookmarkStart w:id="0" w:name="_GoBack"/>
      <w:bookmarkEnd w:id="0"/>
      <w:r w:rsidRPr="00D40B7B">
        <w:rPr>
          <w:rFonts w:hAnsi="ＭＳ 明朝" w:hint="eastAsia"/>
        </w:rPr>
        <w:t>様式第３号（第</w:t>
      </w:r>
      <w:r w:rsidR="00BB5B1A">
        <w:rPr>
          <w:rFonts w:hAnsi="ＭＳ 明朝" w:hint="eastAsia"/>
        </w:rPr>
        <w:t>11</w:t>
      </w:r>
      <w:r w:rsidRPr="00D40B7B">
        <w:rPr>
          <w:rFonts w:hAnsi="ＭＳ 明朝" w:hint="eastAsia"/>
        </w:rPr>
        <w:t>条関係）</w:t>
      </w:r>
    </w:p>
    <w:p w:rsidR="00D40B7B" w:rsidRPr="00D40B7B" w:rsidRDefault="00D40B7B" w:rsidP="00FF7A71">
      <w:pPr>
        <w:jc w:val="center"/>
        <w:rPr>
          <w:rFonts w:hAnsi="ＭＳ 明朝" w:hint="eastAsia"/>
          <w:kern w:val="0"/>
        </w:rPr>
      </w:pPr>
      <w:r w:rsidRPr="00FF7A71">
        <w:rPr>
          <w:rFonts w:hAnsi="ＭＳ 明朝" w:hint="eastAsia"/>
          <w:spacing w:val="16"/>
          <w:kern w:val="0"/>
          <w:fitText w:val="3360" w:id="375044864"/>
        </w:rPr>
        <w:t>成年後見人等の報酬助成申請</w:t>
      </w:r>
      <w:r w:rsidRPr="00FF7A71">
        <w:rPr>
          <w:rFonts w:hAnsi="ＭＳ 明朝" w:hint="eastAsia"/>
          <w:spacing w:val="2"/>
          <w:kern w:val="0"/>
          <w:fitText w:val="3360" w:id="375044864"/>
        </w:rPr>
        <w:t>書</w:t>
      </w:r>
    </w:p>
    <w:p w:rsidR="00D40B7B" w:rsidRPr="00D40B7B" w:rsidRDefault="00D40B7B" w:rsidP="00FF7A71">
      <w:pPr>
        <w:ind w:rightChars="200" w:right="420"/>
        <w:jc w:val="right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 xml:space="preserve">　　　　　　　　　　　　　　　　　　　　　　　　　　　</w:t>
      </w:r>
      <w:r w:rsidR="006A5862">
        <w:rPr>
          <w:rFonts w:hAnsi="ＭＳ 明朝" w:hint="eastAsia"/>
          <w:kern w:val="0"/>
        </w:rPr>
        <w:t>平成</w:t>
      </w:r>
      <w:r w:rsidRPr="00D40B7B">
        <w:rPr>
          <w:rFonts w:hAnsi="ＭＳ 明朝" w:hint="eastAsia"/>
          <w:kern w:val="0"/>
        </w:rPr>
        <w:t xml:space="preserve">　　年　　月　　日</w:t>
      </w:r>
    </w:p>
    <w:p w:rsidR="00D40B7B" w:rsidRPr="00D40B7B" w:rsidRDefault="00D40B7B" w:rsidP="00FF7A71">
      <w:pPr>
        <w:ind w:rightChars="100" w:right="210" w:firstLineChars="300" w:firstLine="63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日南市長　　　様</w:t>
      </w:r>
    </w:p>
    <w:p w:rsidR="00D40B7B" w:rsidRPr="00D40B7B" w:rsidRDefault="00D40B7B" w:rsidP="00FF7A71">
      <w:pPr>
        <w:ind w:rightChars="100" w:right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 xml:space="preserve">　　　</w:t>
      </w:r>
    </w:p>
    <w:p w:rsidR="00D40B7B" w:rsidRPr="00D40B7B" w:rsidRDefault="00FF7A71" w:rsidP="00FF7A71">
      <w:pPr>
        <w:spacing w:line="360" w:lineRule="auto"/>
        <w:ind w:rightChars="100" w:right="210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</w:t>
      </w:r>
      <w:r w:rsidR="00D40B7B" w:rsidRPr="00D40B7B">
        <w:rPr>
          <w:rFonts w:hAnsi="ＭＳ 明朝" w:hint="eastAsia"/>
          <w:kern w:val="0"/>
        </w:rPr>
        <w:t>申請者（対象者又は成年後見人等）</w:t>
      </w:r>
    </w:p>
    <w:p w:rsidR="00FF7A71" w:rsidRDefault="00D40B7B" w:rsidP="00FF7A71">
      <w:pPr>
        <w:spacing w:line="360" w:lineRule="auto"/>
        <w:jc w:val="right"/>
        <w:rPr>
          <w:rFonts w:hAnsi="ＭＳ 明朝"/>
          <w:kern w:val="0"/>
        </w:rPr>
      </w:pPr>
      <w:r w:rsidRPr="00D40B7B">
        <w:rPr>
          <w:rFonts w:hAnsi="ＭＳ 明朝" w:hint="eastAsia"/>
          <w:kern w:val="0"/>
        </w:rPr>
        <w:t xml:space="preserve">住　所　</w:t>
      </w:r>
      <w:r w:rsidRPr="00D40B7B">
        <w:rPr>
          <w:rFonts w:hAnsi="ＭＳ 明朝" w:hint="eastAsia"/>
          <w:kern w:val="0"/>
          <w:u w:val="single"/>
        </w:rPr>
        <w:t xml:space="preserve">　</w:t>
      </w:r>
      <w:r w:rsidR="00FF7A71">
        <w:rPr>
          <w:rFonts w:hAnsi="ＭＳ 明朝" w:hint="eastAsia"/>
          <w:kern w:val="0"/>
          <w:u w:val="single"/>
        </w:rPr>
        <w:t xml:space="preserve">　　　　　　　　　</w:t>
      </w:r>
      <w:r w:rsidRPr="00D40B7B">
        <w:rPr>
          <w:rFonts w:hAnsi="ＭＳ 明朝" w:hint="eastAsia"/>
          <w:kern w:val="0"/>
          <w:u w:val="single"/>
        </w:rPr>
        <w:t xml:space="preserve">　　　　　　　　　　　</w:t>
      </w:r>
    </w:p>
    <w:p w:rsidR="00D40B7B" w:rsidRPr="00D40B7B" w:rsidRDefault="00D40B7B" w:rsidP="00FF7A71">
      <w:pPr>
        <w:spacing w:line="360" w:lineRule="auto"/>
        <w:jc w:val="right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 xml:space="preserve">氏　名　</w:t>
      </w:r>
      <w:r w:rsidRPr="00D40B7B">
        <w:rPr>
          <w:rFonts w:hAnsi="ＭＳ 明朝" w:hint="eastAsia"/>
          <w:kern w:val="0"/>
          <w:u w:val="single"/>
        </w:rPr>
        <w:t xml:space="preserve">　</w:t>
      </w:r>
      <w:r w:rsidR="00FF7A71">
        <w:rPr>
          <w:rFonts w:hAnsi="ＭＳ 明朝" w:hint="eastAsia"/>
          <w:kern w:val="0"/>
          <w:u w:val="single"/>
        </w:rPr>
        <w:t xml:space="preserve">　　　　　　　　</w:t>
      </w:r>
      <w:r w:rsidRPr="00D40B7B">
        <w:rPr>
          <w:rFonts w:hAnsi="ＭＳ 明朝" w:hint="eastAsia"/>
          <w:kern w:val="0"/>
          <w:u w:val="single"/>
        </w:rPr>
        <w:t xml:space="preserve">　　　　</w:t>
      </w:r>
      <w:r w:rsidR="00FF7A71">
        <w:rPr>
          <w:rFonts w:hAnsi="ＭＳ 明朝" w:hint="eastAsia"/>
          <w:kern w:val="0"/>
          <w:u w:val="single"/>
        </w:rPr>
        <w:t xml:space="preserve">　　</w:t>
      </w:r>
      <w:r w:rsidRPr="00D40B7B">
        <w:rPr>
          <w:rFonts w:hAnsi="ＭＳ 明朝" w:hint="eastAsia"/>
          <w:kern w:val="0"/>
          <w:u w:val="single"/>
        </w:rPr>
        <w:t xml:space="preserve">　　　　　㊞</w:t>
      </w:r>
    </w:p>
    <w:p w:rsidR="00D40B7B" w:rsidRPr="00D40B7B" w:rsidRDefault="00D40B7B" w:rsidP="00FF7A71">
      <w:pPr>
        <w:ind w:rightChars="100" w:right="210"/>
        <w:rPr>
          <w:rFonts w:hAnsi="ＭＳ 明朝" w:hint="eastAsia"/>
          <w:kern w:val="0"/>
        </w:rPr>
      </w:pPr>
    </w:p>
    <w:p w:rsidR="00D40B7B" w:rsidRPr="00D40B7B" w:rsidRDefault="00D40B7B" w:rsidP="00FF7A71">
      <w:pPr>
        <w:ind w:leftChars="100" w:left="210" w:rightChars="100" w:right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 xml:space="preserve">　日南市成年後見制度利用支援事業実施規則第</w:t>
      </w:r>
      <w:r w:rsidR="00BB5B1A">
        <w:rPr>
          <w:rFonts w:hAnsi="ＭＳ 明朝" w:hint="eastAsia"/>
          <w:kern w:val="0"/>
        </w:rPr>
        <w:t>11</w:t>
      </w:r>
      <w:r w:rsidRPr="00D40B7B">
        <w:rPr>
          <w:rFonts w:hAnsi="ＭＳ 明朝" w:hint="eastAsia"/>
          <w:kern w:val="0"/>
        </w:rPr>
        <w:t>条の規定により、成年後見人等の報酬等について、次のとおり申請します。</w:t>
      </w:r>
    </w:p>
    <w:p w:rsidR="00D40B7B" w:rsidRPr="00D40B7B" w:rsidRDefault="00D40B7B" w:rsidP="00FF7A71">
      <w:pPr>
        <w:ind w:leftChars="100" w:left="210" w:rightChars="100" w:right="210"/>
        <w:rPr>
          <w:rFonts w:hAnsi="ＭＳ 明朝" w:hint="eastAsia"/>
          <w:kern w:val="0"/>
        </w:rPr>
      </w:pPr>
    </w:p>
    <w:p w:rsidR="00D40B7B" w:rsidRPr="00D40B7B" w:rsidRDefault="00D40B7B" w:rsidP="00FF7A71">
      <w:pPr>
        <w:ind w:leftChars="100" w:left="210" w:rightChars="100" w:right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 xml:space="preserve">１　報酬助成対象額　　　　　</w:t>
      </w:r>
      <w:r w:rsidRPr="00D40B7B">
        <w:rPr>
          <w:rFonts w:hAnsi="ＭＳ 明朝" w:hint="eastAsia"/>
          <w:kern w:val="0"/>
          <w:u w:val="single"/>
        </w:rPr>
        <w:t xml:space="preserve">　　　　　　　　　　　　　円</w:t>
      </w:r>
      <w:r w:rsidRPr="00D40B7B">
        <w:rPr>
          <w:rFonts w:hAnsi="ＭＳ 明朝" w:hint="eastAsia"/>
          <w:kern w:val="0"/>
        </w:rPr>
        <w:t xml:space="preserve">　</w:t>
      </w:r>
    </w:p>
    <w:p w:rsidR="00D40B7B" w:rsidRPr="00D40B7B" w:rsidRDefault="00D40B7B" w:rsidP="00FF7A71">
      <w:pPr>
        <w:ind w:leftChars="100" w:left="210" w:rightChars="100" w:right="210"/>
        <w:rPr>
          <w:rFonts w:hAnsi="ＭＳ 明朝" w:hint="eastAsia"/>
          <w:kern w:val="0"/>
        </w:rPr>
      </w:pPr>
    </w:p>
    <w:p w:rsidR="00D40B7B" w:rsidRPr="00D40B7B" w:rsidRDefault="00D40B7B" w:rsidP="00FF7A71">
      <w:pPr>
        <w:ind w:leftChars="100" w:left="210" w:rightChars="100" w:right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２　助成対象期間　　　　　　　　　　　年　　月分から</w:t>
      </w:r>
      <w:r w:rsidR="00FF7A71">
        <w:rPr>
          <w:rFonts w:hAnsi="ＭＳ 明朝" w:hint="eastAsia"/>
          <w:kern w:val="0"/>
        </w:rPr>
        <w:t xml:space="preserve">　　</w:t>
      </w:r>
      <w:r w:rsidRPr="00D40B7B">
        <w:rPr>
          <w:rFonts w:hAnsi="ＭＳ 明朝" w:hint="eastAsia"/>
          <w:kern w:val="0"/>
        </w:rPr>
        <w:t xml:space="preserve">　　　年　　月分まで</w:t>
      </w:r>
    </w:p>
    <w:p w:rsidR="00D40B7B" w:rsidRPr="00D40B7B" w:rsidRDefault="00D40B7B" w:rsidP="00FF7A71">
      <w:pPr>
        <w:ind w:leftChars="100" w:left="210" w:rightChars="100" w:right="210"/>
        <w:rPr>
          <w:rFonts w:hAnsi="ＭＳ 明朝" w:hint="eastAsia"/>
          <w:kern w:val="0"/>
        </w:rPr>
      </w:pPr>
    </w:p>
    <w:p w:rsidR="00D40B7B" w:rsidRPr="00D40B7B" w:rsidRDefault="00D40B7B" w:rsidP="00FF7A71">
      <w:pPr>
        <w:ind w:leftChars="100" w:left="210" w:rightChars="100" w:right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３　法定後見についての状況</w:t>
      </w:r>
    </w:p>
    <w:p w:rsidR="00D40B7B" w:rsidRPr="00D40B7B" w:rsidRDefault="00D40B7B" w:rsidP="00FF7A71">
      <w:pPr>
        <w:spacing w:line="360" w:lineRule="auto"/>
        <w:ind w:leftChars="100" w:left="210" w:rightChars="100" w:right="210" w:firstLineChars="100" w:firstLine="210"/>
        <w:rPr>
          <w:rFonts w:hAnsi="ＭＳ 明朝" w:hint="eastAsia"/>
          <w:kern w:val="0"/>
          <w:u w:val="single"/>
        </w:rPr>
      </w:pPr>
      <w:r w:rsidRPr="00D40B7B">
        <w:rPr>
          <w:rFonts w:hAnsi="ＭＳ 明朝" w:hint="eastAsia"/>
          <w:kern w:val="0"/>
        </w:rPr>
        <w:t xml:space="preserve">(１)　法定後見の類型　　　</w:t>
      </w:r>
      <w:r w:rsidRPr="00D40B7B">
        <w:rPr>
          <w:rFonts w:hAnsi="ＭＳ 明朝" w:hint="eastAsia"/>
          <w:kern w:val="0"/>
          <w:u w:val="single"/>
        </w:rPr>
        <w:t xml:space="preserve">　　　　　　　　　　　　　　　　　　　　　　　</w:t>
      </w:r>
    </w:p>
    <w:p w:rsidR="00D40B7B" w:rsidRPr="00D40B7B" w:rsidRDefault="00D40B7B" w:rsidP="00FF7A71">
      <w:pPr>
        <w:spacing w:line="360" w:lineRule="auto"/>
        <w:ind w:leftChars="100" w:left="210" w:rightChars="100" w:right="210" w:firstLineChars="100" w:firstLine="210"/>
        <w:rPr>
          <w:rFonts w:hAnsi="ＭＳ 明朝" w:hint="eastAsia"/>
          <w:kern w:val="0"/>
          <w:u w:val="single"/>
        </w:rPr>
      </w:pPr>
      <w:r w:rsidRPr="00D40B7B">
        <w:rPr>
          <w:rFonts w:hAnsi="ＭＳ 明朝" w:hint="eastAsia"/>
          <w:kern w:val="0"/>
        </w:rPr>
        <w:t xml:space="preserve">(２)　法定後見の開始日　　</w:t>
      </w:r>
      <w:r w:rsidRPr="00D40B7B">
        <w:rPr>
          <w:rFonts w:hAnsi="ＭＳ 明朝" w:hint="eastAsia"/>
          <w:kern w:val="0"/>
          <w:u w:val="single"/>
        </w:rPr>
        <w:t xml:space="preserve">　</w:t>
      </w:r>
      <w:r w:rsidR="00FF7A71">
        <w:rPr>
          <w:rFonts w:hAnsi="ＭＳ 明朝" w:hint="eastAsia"/>
          <w:kern w:val="0"/>
          <w:u w:val="single"/>
        </w:rPr>
        <w:t xml:space="preserve">　　　</w:t>
      </w:r>
      <w:r w:rsidRPr="00D40B7B">
        <w:rPr>
          <w:rFonts w:hAnsi="ＭＳ 明朝" w:hint="eastAsia"/>
          <w:kern w:val="0"/>
          <w:u w:val="single"/>
        </w:rPr>
        <w:t xml:space="preserve">　年　</w:t>
      </w:r>
      <w:r w:rsidR="00FF7A71">
        <w:rPr>
          <w:rFonts w:hAnsi="ＭＳ 明朝" w:hint="eastAsia"/>
          <w:kern w:val="0"/>
          <w:u w:val="single"/>
        </w:rPr>
        <w:t xml:space="preserve">　</w:t>
      </w:r>
      <w:r w:rsidRPr="00D40B7B">
        <w:rPr>
          <w:rFonts w:hAnsi="ＭＳ 明朝" w:hint="eastAsia"/>
          <w:kern w:val="0"/>
          <w:u w:val="single"/>
        </w:rPr>
        <w:t xml:space="preserve">　月</w:t>
      </w:r>
      <w:r w:rsidR="00FF7A71">
        <w:rPr>
          <w:rFonts w:hAnsi="ＭＳ 明朝" w:hint="eastAsia"/>
          <w:kern w:val="0"/>
          <w:u w:val="single"/>
        </w:rPr>
        <w:t xml:space="preserve">　</w:t>
      </w:r>
      <w:r w:rsidRPr="00D40B7B">
        <w:rPr>
          <w:rFonts w:hAnsi="ＭＳ 明朝" w:hint="eastAsia"/>
          <w:kern w:val="0"/>
          <w:u w:val="single"/>
        </w:rPr>
        <w:t xml:space="preserve">　　日</w:t>
      </w:r>
    </w:p>
    <w:p w:rsidR="00D40B7B" w:rsidRPr="00D40B7B" w:rsidRDefault="00D40B7B" w:rsidP="00FF7A71">
      <w:pPr>
        <w:spacing w:line="360" w:lineRule="auto"/>
        <w:ind w:leftChars="100" w:left="210" w:rightChars="100" w:right="210" w:firstLineChars="100" w:firstLine="210"/>
        <w:rPr>
          <w:rFonts w:hAnsi="ＭＳ 明朝" w:hint="eastAsia"/>
          <w:kern w:val="0"/>
          <w:u w:val="single"/>
        </w:rPr>
      </w:pPr>
      <w:r w:rsidRPr="00D40B7B">
        <w:rPr>
          <w:rFonts w:hAnsi="ＭＳ 明朝" w:hint="eastAsia"/>
          <w:kern w:val="0"/>
        </w:rPr>
        <w:t xml:space="preserve">(３)　法定被後見人の氏名　</w:t>
      </w:r>
      <w:r w:rsidRPr="00D40B7B">
        <w:rPr>
          <w:rFonts w:hAnsi="ＭＳ 明朝" w:hint="eastAsia"/>
          <w:kern w:val="0"/>
          <w:u w:val="single"/>
        </w:rPr>
        <w:t xml:space="preserve">　　　　　　　　　　　　　　　　　　　　　　　</w:t>
      </w:r>
    </w:p>
    <w:p w:rsidR="00D40B7B" w:rsidRPr="00D40B7B" w:rsidRDefault="00D40B7B" w:rsidP="00FF7A71">
      <w:pPr>
        <w:spacing w:line="360" w:lineRule="auto"/>
        <w:ind w:leftChars="100" w:left="210" w:rightChars="100" w:right="210" w:firstLineChars="100" w:firstLine="210"/>
        <w:rPr>
          <w:rFonts w:hAnsi="ＭＳ 明朝" w:hint="eastAsia"/>
          <w:kern w:val="0"/>
          <w:u w:val="single"/>
        </w:rPr>
      </w:pPr>
      <w:r w:rsidRPr="00D40B7B">
        <w:rPr>
          <w:rFonts w:hAnsi="ＭＳ 明朝" w:hint="eastAsia"/>
          <w:kern w:val="0"/>
        </w:rPr>
        <w:t xml:space="preserve">(４)　法定後見人の住所　　</w:t>
      </w:r>
      <w:r w:rsidRPr="00D40B7B">
        <w:rPr>
          <w:rFonts w:hAnsi="ＭＳ 明朝" w:hint="eastAsia"/>
          <w:kern w:val="0"/>
          <w:u w:val="single"/>
        </w:rPr>
        <w:t xml:space="preserve">　　　　　　　　　　　　　　　　　　　　　　　</w:t>
      </w:r>
    </w:p>
    <w:p w:rsidR="00D40B7B" w:rsidRPr="00D40B7B" w:rsidRDefault="00D40B7B" w:rsidP="00FF7A71">
      <w:pPr>
        <w:spacing w:line="360" w:lineRule="auto"/>
        <w:ind w:leftChars="100" w:left="210" w:rightChars="100" w:right="210" w:firstLineChars="100" w:firstLine="210"/>
        <w:rPr>
          <w:rFonts w:hAnsi="ＭＳ 明朝" w:hint="eastAsia"/>
          <w:kern w:val="0"/>
          <w:u w:val="single"/>
        </w:rPr>
      </w:pPr>
      <w:r w:rsidRPr="00D40B7B">
        <w:rPr>
          <w:rFonts w:hAnsi="ＭＳ 明朝" w:hint="eastAsia"/>
          <w:kern w:val="0"/>
        </w:rPr>
        <w:t xml:space="preserve">(５)　法定後見人の氏名　　</w:t>
      </w:r>
      <w:r w:rsidRPr="00D40B7B">
        <w:rPr>
          <w:rFonts w:hAnsi="ＭＳ 明朝" w:hint="eastAsia"/>
          <w:kern w:val="0"/>
          <w:u w:val="single"/>
        </w:rPr>
        <w:t xml:space="preserve">　　　　　　　　　　　　　　　　　　　　　　　</w:t>
      </w:r>
    </w:p>
    <w:p w:rsidR="00D40B7B" w:rsidRPr="00D40B7B" w:rsidRDefault="00D40B7B" w:rsidP="00FF7A71">
      <w:pPr>
        <w:ind w:leftChars="100" w:left="210" w:rightChars="100" w:right="210"/>
        <w:rPr>
          <w:rFonts w:hAnsi="ＭＳ 明朝" w:hint="eastAsia"/>
          <w:kern w:val="0"/>
        </w:rPr>
      </w:pPr>
    </w:p>
    <w:p w:rsidR="00D40B7B" w:rsidRPr="00D40B7B" w:rsidRDefault="00D40B7B" w:rsidP="00FF7A71">
      <w:pPr>
        <w:ind w:rightChars="100" w:right="210" w:firstLineChars="100" w:firstLine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（添付資料）</w:t>
      </w:r>
    </w:p>
    <w:p w:rsidR="00D40B7B" w:rsidRPr="00D40B7B" w:rsidRDefault="00D40B7B" w:rsidP="00FF7A71">
      <w:pPr>
        <w:ind w:leftChars="100" w:left="210" w:rightChars="100" w:right="210" w:firstLineChars="100" w:firstLine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(１)　収入の分かる書類（公的年金等の源泉徴収票の写し等）</w:t>
      </w:r>
    </w:p>
    <w:p w:rsidR="00D40B7B" w:rsidRPr="00D40B7B" w:rsidRDefault="00D40B7B" w:rsidP="00FF7A71">
      <w:pPr>
        <w:ind w:leftChars="100" w:left="210" w:rightChars="100" w:right="210" w:firstLineChars="100" w:firstLine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(２)　必要経費の分かる書類（金銭出納簿、領収書の写し等）</w:t>
      </w:r>
    </w:p>
    <w:p w:rsidR="00D40B7B" w:rsidRPr="00D40B7B" w:rsidRDefault="00D40B7B" w:rsidP="00FF7A71">
      <w:pPr>
        <w:ind w:leftChars="100" w:left="210" w:rightChars="100" w:right="210" w:firstLineChars="100" w:firstLine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(３)　財産状況の分かる書類（財産目録等の写し等）</w:t>
      </w:r>
    </w:p>
    <w:p w:rsidR="00D40B7B" w:rsidRPr="00D40B7B" w:rsidRDefault="00D40B7B" w:rsidP="00FF7A71">
      <w:pPr>
        <w:ind w:leftChars="100" w:left="210" w:rightChars="100" w:right="210" w:firstLineChars="100" w:firstLine="21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(４)　報酬付与の審判決定書の写し</w:t>
      </w:r>
    </w:p>
    <w:p w:rsidR="00D40B7B" w:rsidRDefault="00D40B7B" w:rsidP="00FF7A71">
      <w:pPr>
        <w:ind w:rightChars="100" w:right="210" w:firstLineChars="200" w:firstLine="420"/>
        <w:rPr>
          <w:rFonts w:hAnsi="ＭＳ 明朝" w:hint="eastAsia"/>
          <w:kern w:val="0"/>
        </w:rPr>
      </w:pPr>
      <w:r w:rsidRPr="00D40B7B">
        <w:rPr>
          <w:rFonts w:hAnsi="ＭＳ 明朝" w:hint="eastAsia"/>
          <w:kern w:val="0"/>
        </w:rPr>
        <w:t>(５)　登記事項証明書（申請を後見人等が行う場合）</w:t>
      </w:r>
    </w:p>
    <w:sectPr w:rsidR="00D40B7B" w:rsidSect="00FF7A71">
      <w:pgSz w:w="11907" w:h="16839" w:code="9"/>
      <w:pgMar w:top="1701" w:right="1752" w:bottom="1134" w:left="1752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D4" w:rsidRDefault="00465BD4">
      <w:r>
        <w:separator/>
      </w:r>
    </w:p>
  </w:endnote>
  <w:endnote w:type="continuationSeparator" w:id="0">
    <w:p w:rsidR="00465BD4" w:rsidRDefault="004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D4" w:rsidRDefault="00465BD4">
      <w:r>
        <w:separator/>
      </w:r>
    </w:p>
  </w:footnote>
  <w:footnote w:type="continuationSeparator" w:id="0">
    <w:p w:rsidR="00465BD4" w:rsidRDefault="0046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ECC5AB3"/>
    <w:multiLevelType w:val="hybridMultilevel"/>
    <w:tmpl w:val="B68EF552"/>
    <w:lvl w:ilvl="0" w:tplc="DC94CCA6">
      <w:start w:val="5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B5"/>
    <w:rsid w:val="00007F0A"/>
    <w:rsid w:val="00011211"/>
    <w:rsid w:val="00030EA0"/>
    <w:rsid w:val="0003392D"/>
    <w:rsid w:val="00042C27"/>
    <w:rsid w:val="00081CE2"/>
    <w:rsid w:val="00085B45"/>
    <w:rsid w:val="000C0B8D"/>
    <w:rsid w:val="000D227D"/>
    <w:rsid w:val="00101C09"/>
    <w:rsid w:val="00123C66"/>
    <w:rsid w:val="00147893"/>
    <w:rsid w:val="0015682A"/>
    <w:rsid w:val="00176BCB"/>
    <w:rsid w:val="001B7D5F"/>
    <w:rsid w:val="0021572A"/>
    <w:rsid w:val="002304C9"/>
    <w:rsid w:val="00236EDB"/>
    <w:rsid w:val="00263670"/>
    <w:rsid w:val="002904F9"/>
    <w:rsid w:val="00295AA4"/>
    <w:rsid w:val="002A17B0"/>
    <w:rsid w:val="002F38C8"/>
    <w:rsid w:val="002F77F9"/>
    <w:rsid w:val="002F796F"/>
    <w:rsid w:val="00301B09"/>
    <w:rsid w:val="00303DEA"/>
    <w:rsid w:val="0030430E"/>
    <w:rsid w:val="00332BB5"/>
    <w:rsid w:val="003427B5"/>
    <w:rsid w:val="00344B45"/>
    <w:rsid w:val="0036585E"/>
    <w:rsid w:val="003666F5"/>
    <w:rsid w:val="003743D8"/>
    <w:rsid w:val="00381016"/>
    <w:rsid w:val="003E5081"/>
    <w:rsid w:val="00402250"/>
    <w:rsid w:val="004047DD"/>
    <w:rsid w:val="00417CC1"/>
    <w:rsid w:val="00440BA8"/>
    <w:rsid w:val="00441A7D"/>
    <w:rsid w:val="00446778"/>
    <w:rsid w:val="00463645"/>
    <w:rsid w:val="00465BD4"/>
    <w:rsid w:val="004717E2"/>
    <w:rsid w:val="00485B81"/>
    <w:rsid w:val="00485EAC"/>
    <w:rsid w:val="004C3552"/>
    <w:rsid w:val="004C62D9"/>
    <w:rsid w:val="004F105D"/>
    <w:rsid w:val="00522D93"/>
    <w:rsid w:val="0052320F"/>
    <w:rsid w:val="005259A1"/>
    <w:rsid w:val="00541440"/>
    <w:rsid w:val="00560146"/>
    <w:rsid w:val="00560FB8"/>
    <w:rsid w:val="00587E47"/>
    <w:rsid w:val="005B7499"/>
    <w:rsid w:val="005F2C1F"/>
    <w:rsid w:val="006075E3"/>
    <w:rsid w:val="00641BB7"/>
    <w:rsid w:val="00651178"/>
    <w:rsid w:val="00663F7E"/>
    <w:rsid w:val="00671191"/>
    <w:rsid w:val="006863D9"/>
    <w:rsid w:val="006A5862"/>
    <w:rsid w:val="006E5103"/>
    <w:rsid w:val="007066B9"/>
    <w:rsid w:val="00790F5F"/>
    <w:rsid w:val="007A1465"/>
    <w:rsid w:val="007A28C1"/>
    <w:rsid w:val="007C0B9F"/>
    <w:rsid w:val="007D71A8"/>
    <w:rsid w:val="007D7231"/>
    <w:rsid w:val="008116FA"/>
    <w:rsid w:val="008400EC"/>
    <w:rsid w:val="00857B41"/>
    <w:rsid w:val="00866F66"/>
    <w:rsid w:val="008B4F92"/>
    <w:rsid w:val="00922BC3"/>
    <w:rsid w:val="00923217"/>
    <w:rsid w:val="00937C5B"/>
    <w:rsid w:val="009836F1"/>
    <w:rsid w:val="009D525A"/>
    <w:rsid w:val="009F3F47"/>
    <w:rsid w:val="00A03E6C"/>
    <w:rsid w:val="00A03F58"/>
    <w:rsid w:val="00A2012E"/>
    <w:rsid w:val="00A24D54"/>
    <w:rsid w:val="00A93518"/>
    <w:rsid w:val="00AC6F1C"/>
    <w:rsid w:val="00AD04CA"/>
    <w:rsid w:val="00AE39D4"/>
    <w:rsid w:val="00B077EF"/>
    <w:rsid w:val="00B12371"/>
    <w:rsid w:val="00B869B7"/>
    <w:rsid w:val="00B958ED"/>
    <w:rsid w:val="00BA5FEC"/>
    <w:rsid w:val="00BB5B1A"/>
    <w:rsid w:val="00C10536"/>
    <w:rsid w:val="00C64655"/>
    <w:rsid w:val="00C66E37"/>
    <w:rsid w:val="00C81CD4"/>
    <w:rsid w:val="00CC78CD"/>
    <w:rsid w:val="00CD3C72"/>
    <w:rsid w:val="00CF75D8"/>
    <w:rsid w:val="00D040F1"/>
    <w:rsid w:val="00D0420E"/>
    <w:rsid w:val="00D04AA8"/>
    <w:rsid w:val="00D21801"/>
    <w:rsid w:val="00D40B7B"/>
    <w:rsid w:val="00D46BB5"/>
    <w:rsid w:val="00D46E72"/>
    <w:rsid w:val="00D72F2A"/>
    <w:rsid w:val="00D743FA"/>
    <w:rsid w:val="00D74AE1"/>
    <w:rsid w:val="00D77618"/>
    <w:rsid w:val="00DA0136"/>
    <w:rsid w:val="00DA2978"/>
    <w:rsid w:val="00DC157A"/>
    <w:rsid w:val="00DD25C6"/>
    <w:rsid w:val="00E1009A"/>
    <w:rsid w:val="00E20FEB"/>
    <w:rsid w:val="00E73944"/>
    <w:rsid w:val="00EC4837"/>
    <w:rsid w:val="00ED630B"/>
    <w:rsid w:val="00EE0C55"/>
    <w:rsid w:val="00EF7008"/>
    <w:rsid w:val="00F03ACF"/>
    <w:rsid w:val="00F114E7"/>
    <w:rsid w:val="00F30196"/>
    <w:rsid w:val="00F43D2F"/>
    <w:rsid w:val="00F51264"/>
    <w:rsid w:val="00F56E74"/>
    <w:rsid w:val="00F63422"/>
    <w:rsid w:val="00F87A9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A38A4-81B5-4EB1-BE45-082E5898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A201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2012E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58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025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</Template>
  <TotalTime>0</TotalTime>
  <Pages>1</Pages>
  <Words>334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○日南市成年後見制度利用支援事業実施規則</vt:lpstr>
      <vt:lpstr>　　○日南市成年後見制度利用支援事業実施規則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○日南市成年後見制度利用支援事業実施規則</dc:title>
  <dc:subject/>
  <dc:creator>yuji emi</dc:creator>
  <cp:keywords/>
  <cp:lastModifiedBy>中田　歩</cp:lastModifiedBy>
  <cp:revision>2</cp:revision>
  <cp:lastPrinted>2017-07-20T06:33:00Z</cp:lastPrinted>
  <dcterms:created xsi:type="dcterms:W3CDTF">2019-10-25T00:15:00Z</dcterms:created>
  <dcterms:modified xsi:type="dcterms:W3CDTF">2019-10-25T00:15:00Z</dcterms:modified>
</cp:coreProperties>
</file>