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9A9" w:rsidRDefault="00C979A9" w:rsidP="00C979A9">
      <w:r>
        <w:rPr>
          <w:rFonts w:hint="eastAsia"/>
        </w:rPr>
        <w:t>様式第１号（第６条関係）</w:t>
      </w:r>
    </w:p>
    <w:p w:rsidR="008B08DE" w:rsidRDefault="008B08DE" w:rsidP="00C979A9"/>
    <w:p w:rsidR="00353A68" w:rsidRDefault="00353A68" w:rsidP="00353A68">
      <w:pPr>
        <w:jc w:val="center"/>
      </w:pPr>
      <w:r>
        <w:rPr>
          <w:rFonts w:hint="eastAsia"/>
        </w:rPr>
        <w:t>補</w:t>
      </w:r>
      <w:r w:rsidR="00C5756B">
        <w:rPr>
          <w:rFonts w:hint="eastAsia"/>
        </w:rPr>
        <w:t xml:space="preserve">　</w:t>
      </w:r>
      <w:r>
        <w:rPr>
          <w:rFonts w:hint="eastAsia"/>
        </w:rPr>
        <w:t>助　金　交　付　申　請　書</w:t>
      </w:r>
    </w:p>
    <w:p w:rsidR="00353A68" w:rsidRDefault="00353A68" w:rsidP="00353A68"/>
    <w:p w:rsidR="00353A68" w:rsidRDefault="00353A68" w:rsidP="00353A68">
      <w:pPr>
        <w:jc w:val="right"/>
      </w:pPr>
      <w:r>
        <w:rPr>
          <w:rFonts w:hint="eastAsia"/>
        </w:rPr>
        <w:t xml:space="preserve">年　　月　　日　　</w:t>
      </w:r>
    </w:p>
    <w:p w:rsidR="00353A68" w:rsidRDefault="00353A68" w:rsidP="00353A68"/>
    <w:p w:rsidR="00353A68" w:rsidRDefault="00353A68" w:rsidP="00353A68">
      <w:r>
        <w:rPr>
          <w:rFonts w:hint="eastAsia"/>
        </w:rPr>
        <w:t xml:space="preserve">　　　日南市長　</w:t>
      </w:r>
      <w:r w:rsidR="000C6D9E">
        <w:rPr>
          <w:rFonts w:hint="eastAsia"/>
        </w:rPr>
        <w:t>様</w:t>
      </w:r>
    </w:p>
    <w:p w:rsidR="00353A68" w:rsidRDefault="00353A68" w:rsidP="00353A68"/>
    <w:p w:rsidR="00353A68" w:rsidRDefault="00353A68" w:rsidP="002C5FBE">
      <w:pPr>
        <w:ind w:firstLineChars="1600" w:firstLine="3360"/>
        <w:jc w:val="left"/>
      </w:pPr>
      <w:r>
        <w:rPr>
          <w:rFonts w:hint="eastAsia"/>
        </w:rPr>
        <w:t>申請者の住所</w:t>
      </w:r>
    </w:p>
    <w:p w:rsidR="00353A68" w:rsidRDefault="00353A68" w:rsidP="002C5FBE">
      <w:pPr>
        <w:ind w:right="210" w:firstLineChars="1600" w:firstLine="3360"/>
        <w:jc w:val="left"/>
        <w:textAlignment w:val="center"/>
      </w:pPr>
      <w:r>
        <w:rPr>
          <w:rFonts w:hint="eastAsia"/>
        </w:rPr>
        <w:t>申請者の団体名及び代表者の氏名</w:t>
      </w:r>
    </w:p>
    <w:p w:rsidR="00353A68" w:rsidRDefault="00353A68" w:rsidP="002C5FBE">
      <w:pPr>
        <w:ind w:firstLineChars="1600" w:firstLine="3360"/>
        <w:jc w:val="left"/>
      </w:pPr>
      <w:r>
        <w:rPr>
          <w:rFonts w:hint="eastAsia"/>
        </w:rPr>
        <w:t>（又は氏名）</w:t>
      </w:r>
    </w:p>
    <w:p w:rsidR="00353A68" w:rsidRDefault="00353A68" w:rsidP="00353A68"/>
    <w:p w:rsidR="00353A68" w:rsidRDefault="00353A68" w:rsidP="00CA3B70">
      <w:pPr>
        <w:ind w:left="210" w:rightChars="100" w:right="210" w:hanging="210"/>
      </w:pPr>
      <w:r>
        <w:rPr>
          <w:rFonts w:hint="eastAsia"/>
        </w:rPr>
        <w:t xml:space="preserve">　　　　　　年度</w:t>
      </w:r>
      <w:r w:rsidR="00C5756B">
        <w:rPr>
          <w:rFonts w:hint="eastAsia"/>
        </w:rPr>
        <w:t>日南市</w:t>
      </w:r>
      <w:r w:rsidR="008B08DE">
        <w:rPr>
          <w:rFonts w:hint="eastAsia"/>
        </w:rPr>
        <w:t>景観形成</w:t>
      </w:r>
      <w:r w:rsidR="00C5756B">
        <w:rPr>
          <w:rFonts w:hint="eastAsia"/>
        </w:rPr>
        <w:t>事業</w:t>
      </w:r>
      <w:r>
        <w:rPr>
          <w:rFonts w:hint="eastAsia"/>
        </w:rPr>
        <w:t>について補助金</w:t>
      </w:r>
      <w:r w:rsidR="00CA3B70">
        <w:rPr>
          <w:rFonts w:hint="eastAsia"/>
        </w:rPr>
        <w:t>等</w:t>
      </w:r>
      <w:r>
        <w:rPr>
          <w:rFonts w:hint="eastAsia"/>
        </w:rPr>
        <w:t>の交付を受けたいので、日南市</w:t>
      </w:r>
      <w:r w:rsidR="00C5756B">
        <w:rPr>
          <w:rFonts w:hint="eastAsia"/>
        </w:rPr>
        <w:t>景観形成活動支援</w:t>
      </w:r>
      <w:r>
        <w:rPr>
          <w:rFonts w:hint="eastAsia"/>
        </w:rPr>
        <w:t>補助金</w:t>
      </w:r>
      <w:r w:rsidR="00C5756B">
        <w:rPr>
          <w:rFonts w:hint="eastAsia"/>
        </w:rPr>
        <w:t>交付要</w:t>
      </w:r>
      <w:bookmarkStart w:id="0" w:name="_GoBack"/>
      <w:bookmarkEnd w:id="0"/>
      <w:r w:rsidR="00C5756B">
        <w:rPr>
          <w:rFonts w:hint="eastAsia"/>
        </w:rPr>
        <w:t>綱第６条の規定により</w:t>
      </w:r>
      <w:r>
        <w:rPr>
          <w:rFonts w:hint="eastAsia"/>
        </w:rPr>
        <w:t>、関係書類を添えて下記のとおり申請します。</w:t>
      </w:r>
    </w:p>
    <w:p w:rsidR="00771D0C" w:rsidRDefault="00771D0C" w:rsidP="00CA3B70">
      <w:pPr>
        <w:ind w:left="210" w:rightChars="100" w:right="210" w:hanging="210"/>
      </w:pPr>
    </w:p>
    <w:p w:rsidR="00353A68" w:rsidRDefault="00353A68" w:rsidP="00353A68">
      <w:pPr>
        <w:spacing w:after="120"/>
        <w:ind w:left="210" w:hanging="21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02"/>
        <w:gridCol w:w="3892"/>
      </w:tblGrid>
      <w:tr w:rsidR="00353A68" w:rsidTr="00C5756B">
        <w:trPr>
          <w:cantSplit/>
          <w:trHeight w:hRule="exact" w:val="760"/>
        </w:trPr>
        <w:tc>
          <w:tcPr>
            <w:tcW w:w="4102" w:type="dxa"/>
            <w:vAlign w:val="center"/>
          </w:tcPr>
          <w:p w:rsidR="00353A68" w:rsidRPr="00A41609" w:rsidRDefault="004B6DFB" w:rsidP="004B6DFB">
            <w:r w:rsidRPr="004B6DFB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353A68" w:rsidRPr="002B612D">
              <w:rPr>
                <w:rFonts w:hint="eastAsia"/>
                <w:spacing w:val="7"/>
                <w:kern w:val="0"/>
              </w:rPr>
              <w:t>交付を受けようとする補助事業名</w:t>
            </w:r>
          </w:p>
        </w:tc>
        <w:tc>
          <w:tcPr>
            <w:tcW w:w="3892" w:type="dxa"/>
            <w:vAlign w:val="center"/>
          </w:tcPr>
          <w:p w:rsidR="00353A68" w:rsidRPr="00C5756B" w:rsidRDefault="00353A68" w:rsidP="00942701"/>
          <w:p w:rsidR="00C5756B" w:rsidRDefault="00C5756B" w:rsidP="00942701">
            <w:pPr>
              <w:rPr>
                <w:rFonts w:hint="eastAsia"/>
              </w:rPr>
            </w:pPr>
          </w:p>
        </w:tc>
      </w:tr>
      <w:tr w:rsidR="00353A68" w:rsidTr="00C5756B">
        <w:trPr>
          <w:cantSplit/>
          <w:trHeight w:hRule="exact" w:val="586"/>
        </w:trPr>
        <w:tc>
          <w:tcPr>
            <w:tcW w:w="4102" w:type="dxa"/>
            <w:vAlign w:val="center"/>
          </w:tcPr>
          <w:p w:rsidR="00353A68" w:rsidRPr="00A41609" w:rsidRDefault="00353A68" w:rsidP="004B6DFB">
            <w:r w:rsidRPr="00A41609">
              <w:rPr>
                <w:rFonts w:hint="eastAsia"/>
              </w:rPr>
              <w:t>２　交付を受けようとする補助金</w:t>
            </w:r>
            <w:r w:rsidR="00CA3B70" w:rsidRPr="00A41609">
              <w:rPr>
                <w:rFonts w:hint="eastAsia"/>
              </w:rPr>
              <w:t>等</w:t>
            </w:r>
            <w:r w:rsidRPr="00A41609">
              <w:rPr>
                <w:rFonts w:hint="eastAsia"/>
              </w:rPr>
              <w:t>の額</w:t>
            </w:r>
          </w:p>
        </w:tc>
        <w:tc>
          <w:tcPr>
            <w:tcW w:w="3892" w:type="dxa"/>
            <w:vAlign w:val="center"/>
          </w:tcPr>
          <w:p w:rsidR="00353A68" w:rsidRDefault="00353A68" w:rsidP="00942701"/>
        </w:tc>
      </w:tr>
      <w:tr w:rsidR="00353A68" w:rsidTr="00C5756B">
        <w:trPr>
          <w:cantSplit/>
          <w:trHeight w:hRule="exact" w:val="586"/>
        </w:trPr>
        <w:tc>
          <w:tcPr>
            <w:tcW w:w="4102" w:type="dxa"/>
            <w:vAlign w:val="center"/>
          </w:tcPr>
          <w:p w:rsidR="00353A68" w:rsidRPr="00A41609" w:rsidRDefault="00353A68" w:rsidP="004B6DFB">
            <w:r w:rsidRPr="00A41609">
              <w:rPr>
                <w:rFonts w:hint="eastAsia"/>
              </w:rPr>
              <w:t xml:space="preserve">３　</w:t>
            </w:r>
            <w:r w:rsidRPr="004B6DFB">
              <w:rPr>
                <w:rFonts w:hint="eastAsia"/>
                <w:spacing w:val="70"/>
                <w:kern w:val="0"/>
              </w:rPr>
              <w:t>申請者の営む主な事</w:t>
            </w:r>
            <w:r w:rsidRPr="004B6DFB">
              <w:rPr>
                <w:rFonts w:hint="eastAsia"/>
                <w:kern w:val="0"/>
              </w:rPr>
              <w:t>業</w:t>
            </w:r>
          </w:p>
        </w:tc>
        <w:tc>
          <w:tcPr>
            <w:tcW w:w="3892" w:type="dxa"/>
            <w:vAlign w:val="center"/>
          </w:tcPr>
          <w:p w:rsidR="00353A68" w:rsidRDefault="00353A68" w:rsidP="00942701"/>
        </w:tc>
      </w:tr>
      <w:tr w:rsidR="00353A68" w:rsidTr="00C5756B">
        <w:trPr>
          <w:cantSplit/>
          <w:trHeight w:hRule="exact" w:val="3910"/>
        </w:trPr>
        <w:tc>
          <w:tcPr>
            <w:tcW w:w="7994" w:type="dxa"/>
            <w:gridSpan w:val="2"/>
            <w:vAlign w:val="center"/>
          </w:tcPr>
          <w:p w:rsidR="00353A68" w:rsidRDefault="00353A68" w:rsidP="00942701">
            <w:r>
              <w:rPr>
                <w:rFonts w:hint="eastAsia"/>
              </w:rPr>
              <w:t>４　補助事業の目的及び内容</w:t>
            </w:r>
          </w:p>
          <w:p w:rsidR="00353A68" w:rsidRDefault="00353A68" w:rsidP="00942701"/>
          <w:p w:rsidR="00353A68" w:rsidRDefault="00353A68" w:rsidP="00942701"/>
          <w:p w:rsidR="00353A68" w:rsidRDefault="00353A68" w:rsidP="00942701"/>
          <w:p w:rsidR="00353A68" w:rsidRDefault="00353A68" w:rsidP="00942701"/>
          <w:p w:rsidR="00353A68" w:rsidRDefault="00353A68" w:rsidP="00942701"/>
          <w:p w:rsidR="00353A68" w:rsidRDefault="00353A68" w:rsidP="00942701"/>
          <w:p w:rsidR="00353A68" w:rsidRDefault="00353A68" w:rsidP="00942701">
            <w:r>
              <w:rPr>
                <w:rFonts w:hint="eastAsia"/>
              </w:rPr>
              <w:t>５　補助事業の執行に関する事業計画書及び収支予算書（別紙）</w:t>
            </w:r>
          </w:p>
          <w:p w:rsidR="00353A68" w:rsidRDefault="00353A68" w:rsidP="00942701"/>
          <w:p w:rsidR="00353A68" w:rsidRDefault="00353A68" w:rsidP="00942701"/>
          <w:p w:rsidR="00353A68" w:rsidRDefault="00353A68" w:rsidP="00942701"/>
          <w:p w:rsidR="008B08DE" w:rsidRDefault="008B08DE" w:rsidP="00942701">
            <w:pPr>
              <w:rPr>
                <w:rFonts w:hint="eastAsia"/>
              </w:rPr>
            </w:pPr>
          </w:p>
        </w:tc>
      </w:tr>
    </w:tbl>
    <w:p w:rsidR="000E089C" w:rsidRDefault="000E089C" w:rsidP="003405FF">
      <w:pPr>
        <w:spacing w:afterLines="50" w:after="199"/>
      </w:pPr>
    </w:p>
    <w:sectPr w:rsidR="000E089C" w:rsidSect="00771D0C">
      <w:pgSz w:w="11907" w:h="16839" w:code="9"/>
      <w:pgMar w:top="1985" w:right="1701" w:bottom="1701" w:left="1701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5AC" w:rsidRDefault="00D315AC">
      <w:r>
        <w:separator/>
      </w:r>
    </w:p>
  </w:endnote>
  <w:endnote w:type="continuationSeparator" w:id="0">
    <w:p w:rsidR="00D315AC" w:rsidRDefault="00D3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5AC" w:rsidRDefault="00D315AC">
      <w:r>
        <w:separator/>
      </w:r>
    </w:p>
  </w:footnote>
  <w:footnote w:type="continuationSeparator" w:id="0">
    <w:p w:rsidR="00D315AC" w:rsidRDefault="00D3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5"/>
    <w:rsid w:val="00007F0A"/>
    <w:rsid w:val="00011211"/>
    <w:rsid w:val="0003392D"/>
    <w:rsid w:val="00042C27"/>
    <w:rsid w:val="00075614"/>
    <w:rsid w:val="00077C35"/>
    <w:rsid w:val="00081CE2"/>
    <w:rsid w:val="000A399E"/>
    <w:rsid w:val="000C0B8D"/>
    <w:rsid w:val="000C6D9E"/>
    <w:rsid w:val="000D368A"/>
    <w:rsid w:val="000E089C"/>
    <w:rsid w:val="00147893"/>
    <w:rsid w:val="00176BCB"/>
    <w:rsid w:val="00183EB7"/>
    <w:rsid w:val="0021572A"/>
    <w:rsid w:val="00220EDE"/>
    <w:rsid w:val="002304C9"/>
    <w:rsid w:val="00236EDB"/>
    <w:rsid w:val="00263670"/>
    <w:rsid w:val="00265FD5"/>
    <w:rsid w:val="002904F9"/>
    <w:rsid w:val="00295AA4"/>
    <w:rsid w:val="002B612D"/>
    <w:rsid w:val="002C5FBE"/>
    <w:rsid w:val="002D3D81"/>
    <w:rsid w:val="002F7DFF"/>
    <w:rsid w:val="00303DEA"/>
    <w:rsid w:val="00332BB5"/>
    <w:rsid w:val="003405FF"/>
    <w:rsid w:val="00341464"/>
    <w:rsid w:val="003427B5"/>
    <w:rsid w:val="00344B45"/>
    <w:rsid w:val="00353A68"/>
    <w:rsid w:val="003743D8"/>
    <w:rsid w:val="00381016"/>
    <w:rsid w:val="003A0FE1"/>
    <w:rsid w:val="004047DD"/>
    <w:rsid w:val="00417CC1"/>
    <w:rsid w:val="00485EAC"/>
    <w:rsid w:val="004B6DFB"/>
    <w:rsid w:val="004C62D9"/>
    <w:rsid w:val="00522D93"/>
    <w:rsid w:val="0052320F"/>
    <w:rsid w:val="005259A1"/>
    <w:rsid w:val="00560FB8"/>
    <w:rsid w:val="00587E47"/>
    <w:rsid w:val="005B7499"/>
    <w:rsid w:val="005C7DF8"/>
    <w:rsid w:val="00671191"/>
    <w:rsid w:val="006863D9"/>
    <w:rsid w:val="006D4AB5"/>
    <w:rsid w:val="00771D0C"/>
    <w:rsid w:val="007B616E"/>
    <w:rsid w:val="007C0B9F"/>
    <w:rsid w:val="007D71A8"/>
    <w:rsid w:val="008243CE"/>
    <w:rsid w:val="00825677"/>
    <w:rsid w:val="008400EC"/>
    <w:rsid w:val="00857B41"/>
    <w:rsid w:val="00866F66"/>
    <w:rsid w:val="008B08DE"/>
    <w:rsid w:val="00902E1E"/>
    <w:rsid w:val="00922BC3"/>
    <w:rsid w:val="00923217"/>
    <w:rsid w:val="00942701"/>
    <w:rsid w:val="0094349E"/>
    <w:rsid w:val="00964469"/>
    <w:rsid w:val="009836F1"/>
    <w:rsid w:val="009D449A"/>
    <w:rsid w:val="00A41609"/>
    <w:rsid w:val="00A64D73"/>
    <w:rsid w:val="00A8711A"/>
    <w:rsid w:val="00A93518"/>
    <w:rsid w:val="00AD04CA"/>
    <w:rsid w:val="00AE39D4"/>
    <w:rsid w:val="00AE7B10"/>
    <w:rsid w:val="00B24322"/>
    <w:rsid w:val="00B509B4"/>
    <w:rsid w:val="00B66265"/>
    <w:rsid w:val="00B67E25"/>
    <w:rsid w:val="00B937E4"/>
    <w:rsid w:val="00B958ED"/>
    <w:rsid w:val="00BA5FEC"/>
    <w:rsid w:val="00BB6915"/>
    <w:rsid w:val="00BD064A"/>
    <w:rsid w:val="00C5756B"/>
    <w:rsid w:val="00C64655"/>
    <w:rsid w:val="00C66E37"/>
    <w:rsid w:val="00C81CD4"/>
    <w:rsid w:val="00C979A9"/>
    <w:rsid w:val="00CA3B70"/>
    <w:rsid w:val="00CC78CD"/>
    <w:rsid w:val="00CD3C72"/>
    <w:rsid w:val="00CF3B74"/>
    <w:rsid w:val="00CF731C"/>
    <w:rsid w:val="00CF75D8"/>
    <w:rsid w:val="00D040F1"/>
    <w:rsid w:val="00D0420E"/>
    <w:rsid w:val="00D21801"/>
    <w:rsid w:val="00D30BD4"/>
    <w:rsid w:val="00D315AC"/>
    <w:rsid w:val="00D46BB5"/>
    <w:rsid w:val="00D62DF3"/>
    <w:rsid w:val="00D77618"/>
    <w:rsid w:val="00DA2978"/>
    <w:rsid w:val="00DC157A"/>
    <w:rsid w:val="00E01925"/>
    <w:rsid w:val="00E1009A"/>
    <w:rsid w:val="00E20FEB"/>
    <w:rsid w:val="00E63D6A"/>
    <w:rsid w:val="00E73944"/>
    <w:rsid w:val="00F1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3CC554"/>
  <w14:defaultImageDpi w14:val="0"/>
  <w15:docId w15:val="{5DA5A9C3-6987-4306-B699-73BFC9C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2F7D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F7DFF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EF77-3A0C-4AF7-8EC9-AA215A42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12</TotalTime>
  <Pages>1</Pages>
  <Words>218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○日南市補助金等交付規則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○日南市補助金等交付規則</dc:title>
  <dc:subject/>
  <dc:creator>noriko</dc:creator>
  <cp:keywords/>
  <dc:description/>
  <cp:lastModifiedBy>田口　伸郎</cp:lastModifiedBy>
  <cp:revision>6</cp:revision>
  <cp:lastPrinted>2009-01-19T01:01:00Z</cp:lastPrinted>
  <dcterms:created xsi:type="dcterms:W3CDTF">2022-01-06T07:21:00Z</dcterms:created>
  <dcterms:modified xsi:type="dcterms:W3CDTF">2022-01-12T06:20:00Z</dcterms:modified>
</cp:coreProperties>
</file>